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318C" w14:textId="77777777" w:rsidR="00FE067E" w:rsidRDefault="003C6034" w:rsidP="00CC1F3B">
      <w:pPr>
        <w:pStyle w:val="TitlePageOrigin"/>
      </w:pPr>
      <w:r>
        <w:rPr>
          <w:caps w:val="0"/>
        </w:rPr>
        <w:t>WEST VIRGINIA LEGISLATURE</w:t>
      </w:r>
    </w:p>
    <w:p w14:paraId="4A8BB46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C95C15E" w14:textId="77777777" w:rsidR="00CD36CF" w:rsidRDefault="00AA05AA" w:rsidP="00CC1F3B">
      <w:pPr>
        <w:pStyle w:val="TitlePageBillPrefix"/>
      </w:pPr>
      <w:sdt>
        <w:sdtPr>
          <w:tag w:val="IntroDate"/>
          <w:id w:val="-1236936958"/>
          <w:placeholder>
            <w:docPart w:val="AE6817AC7C9E4E8A8F7A5E8AC0A452A0"/>
          </w:placeholder>
          <w:text/>
        </w:sdtPr>
        <w:sdtEndPr/>
        <w:sdtContent>
          <w:r w:rsidR="00AE48A0">
            <w:t>Introduced</w:t>
          </w:r>
        </w:sdtContent>
      </w:sdt>
    </w:p>
    <w:p w14:paraId="48281215" w14:textId="2685315B" w:rsidR="00CD36CF" w:rsidRDefault="00AA05AA" w:rsidP="00CC1F3B">
      <w:pPr>
        <w:pStyle w:val="BillNumber"/>
      </w:pPr>
      <w:sdt>
        <w:sdtPr>
          <w:tag w:val="Chamber"/>
          <w:id w:val="893011969"/>
          <w:lock w:val="sdtLocked"/>
          <w:placeholder>
            <w:docPart w:val="2A78F7EE42D14309B44A615F245F6526"/>
          </w:placeholder>
          <w:dropDownList>
            <w:listItem w:displayText="House" w:value="House"/>
            <w:listItem w:displayText="Senate" w:value="Senate"/>
          </w:dropDownList>
        </w:sdtPr>
        <w:sdtEndPr/>
        <w:sdtContent>
          <w:r w:rsidR="00E01E82">
            <w:t>Senate</w:t>
          </w:r>
        </w:sdtContent>
      </w:sdt>
      <w:r w:rsidR="00303684">
        <w:t xml:space="preserve"> </w:t>
      </w:r>
      <w:r w:rsidR="00CD36CF">
        <w:t xml:space="preserve">Bill </w:t>
      </w:r>
      <w:sdt>
        <w:sdtPr>
          <w:tag w:val="BNum"/>
          <w:id w:val="1645317809"/>
          <w:lock w:val="sdtLocked"/>
          <w:placeholder>
            <w:docPart w:val="59E13BC2133A4B458F715775BCFD3BED"/>
          </w:placeholder>
          <w:text/>
        </w:sdtPr>
        <w:sdtEndPr/>
        <w:sdtContent>
          <w:r w:rsidR="00596542">
            <w:t>796</w:t>
          </w:r>
        </w:sdtContent>
      </w:sdt>
    </w:p>
    <w:p w14:paraId="444A8EDD" w14:textId="69D9251E" w:rsidR="00CD36CF" w:rsidRDefault="00CD36CF" w:rsidP="00CC1F3B">
      <w:pPr>
        <w:pStyle w:val="Sponsors"/>
      </w:pPr>
      <w:r>
        <w:t xml:space="preserve">By </w:t>
      </w:r>
      <w:sdt>
        <w:sdtPr>
          <w:tag w:val="Sponsors"/>
          <w:id w:val="1589585889"/>
          <w:placeholder>
            <w:docPart w:val="830C14382B174DEA848E4374502BE71C"/>
          </w:placeholder>
          <w:text w:multiLine="1"/>
        </w:sdtPr>
        <w:sdtEndPr/>
        <w:sdtContent>
          <w:r w:rsidR="00E01E82">
            <w:t>Senator</w:t>
          </w:r>
          <w:r w:rsidR="00DA7A50">
            <w:t>s</w:t>
          </w:r>
          <w:r w:rsidR="00E01E82">
            <w:t xml:space="preserve"> Bartlett</w:t>
          </w:r>
          <w:r w:rsidR="00DA7A50">
            <w:t>, Azinger, Charnock, Roberts, Rucker</w:t>
          </w:r>
        </w:sdtContent>
      </w:sdt>
      <w:r w:rsidR="00AA05AA">
        <w:t>, and Thorne</w:t>
      </w:r>
    </w:p>
    <w:p w14:paraId="7B5788F3" w14:textId="5876CCDA" w:rsidR="00E831B3" w:rsidRDefault="00CD36CF" w:rsidP="00CC1F3B">
      <w:pPr>
        <w:pStyle w:val="References"/>
      </w:pPr>
      <w:r>
        <w:t>[</w:t>
      </w:r>
      <w:sdt>
        <w:sdtPr>
          <w:tag w:val="References"/>
          <w:id w:val="-1043047873"/>
          <w:placeholder>
            <w:docPart w:val="F5F7EBA509F94D9ABDAAEB199A251E54"/>
          </w:placeholder>
          <w:text w:multiLine="1"/>
        </w:sdtPr>
        <w:sdtEndPr/>
        <w:sdtContent>
          <w:r w:rsidR="00093AB0">
            <w:t xml:space="preserve">Introduced </w:t>
          </w:r>
          <w:r w:rsidR="00596542">
            <w:t>March 18, 2025</w:t>
          </w:r>
          <w:r w:rsidR="00093AB0">
            <w:t>; referred</w:t>
          </w:r>
          <w:r w:rsidR="00093AB0">
            <w:br/>
            <w:t xml:space="preserve">to the Committee on </w:t>
          </w:r>
          <w:r w:rsidR="007D647E">
            <w:t>the Judiciary</w:t>
          </w:r>
        </w:sdtContent>
      </w:sdt>
      <w:r>
        <w:t>]</w:t>
      </w:r>
    </w:p>
    <w:p w14:paraId="682DDC38" w14:textId="7EFD88E2" w:rsidR="00303684" w:rsidRDefault="0000526A" w:rsidP="00CC1F3B">
      <w:pPr>
        <w:pStyle w:val="TitleSection"/>
      </w:pPr>
      <w:r>
        <w:lastRenderedPageBreak/>
        <w:t>A BILL</w:t>
      </w:r>
      <w:r w:rsidR="00A71FEA">
        <w:t xml:space="preserve"> </w:t>
      </w:r>
      <w:r w:rsidR="00A71FEA" w:rsidRPr="00A71FEA">
        <w:t xml:space="preserve">to amend and reenact §3-1-34 and §17B-2-1 of the Code of West Virginia, 1931, as amended, relating to the identification of voters and noncitizen residents; </w:t>
      </w:r>
      <w:r w:rsidR="002E4B3E">
        <w:t xml:space="preserve">and </w:t>
      </w:r>
      <w:r w:rsidR="00A71FEA" w:rsidRPr="00A71FEA">
        <w:t>modifying the types of valid identifying documents for voting purposes by requiring a photograph on each form of voter identification</w:t>
      </w:r>
      <w:r w:rsidR="002E4B3E">
        <w:t>,</w:t>
      </w:r>
      <w:r w:rsidR="00A71FEA" w:rsidRPr="00A71FEA">
        <w:t xml:space="preserve"> notwithstanding existing exemptions.</w:t>
      </w:r>
    </w:p>
    <w:p w14:paraId="4266399E" w14:textId="77777777" w:rsidR="00303684" w:rsidRDefault="00303684" w:rsidP="00CC1F3B">
      <w:pPr>
        <w:pStyle w:val="EnactingClause"/>
      </w:pPr>
      <w:r>
        <w:t>Be it enacted by the Legislature of West Virginia:</w:t>
      </w:r>
    </w:p>
    <w:p w14:paraId="21B60350" w14:textId="77777777" w:rsidR="007457B5" w:rsidRDefault="007457B5" w:rsidP="007457B5">
      <w:pPr>
        <w:pStyle w:val="ArticleHeading"/>
        <w:sectPr w:rsidR="007457B5" w:rsidSect="007457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97CCB09" w14:textId="669E84AF" w:rsidR="007457B5" w:rsidRDefault="007457B5" w:rsidP="007457B5">
      <w:pPr>
        <w:pStyle w:val="ChapterHeading"/>
      </w:pPr>
      <w:r>
        <w:t xml:space="preserve">CHAPTER 3. ELECTIONS. </w:t>
      </w:r>
    </w:p>
    <w:p w14:paraId="7B226816" w14:textId="5170A91A" w:rsidR="00A71FEA" w:rsidRPr="00A71FEA" w:rsidRDefault="00A71FEA" w:rsidP="007457B5">
      <w:pPr>
        <w:pStyle w:val="ArticleHeading"/>
      </w:pPr>
      <w:r w:rsidRPr="00A71FEA">
        <w:t>article 1.  GENERAL PROVISIONS AND DEFINITIONS.</w:t>
      </w:r>
    </w:p>
    <w:p w14:paraId="7200207B" w14:textId="77777777" w:rsidR="00A71FEA" w:rsidRPr="00A71FEA" w:rsidRDefault="00A71FEA" w:rsidP="007457B5">
      <w:pPr>
        <w:pStyle w:val="SectionHeading"/>
        <w:sectPr w:rsidR="00A71FEA" w:rsidRPr="00A71FEA" w:rsidSect="007457B5">
          <w:type w:val="continuous"/>
          <w:pgSz w:w="12240" w:h="15840" w:code="1"/>
          <w:pgMar w:top="1440" w:right="1440" w:bottom="1440" w:left="1440" w:header="720" w:footer="720" w:gutter="0"/>
          <w:lnNumType w:countBy="1" w:restart="newSection"/>
          <w:pgNumType w:start="0"/>
          <w:cols w:space="720"/>
          <w:titlePg/>
          <w:docGrid w:linePitch="360"/>
        </w:sectPr>
      </w:pPr>
      <w:r w:rsidRPr="00A71FEA">
        <w:t>§3-1-34. Voting procedures generally; identification; assistance to voters; voting records; penalties.</w:t>
      </w:r>
    </w:p>
    <w:p w14:paraId="09EAFEB4" w14:textId="77777777" w:rsidR="00A71FEA" w:rsidRPr="00A71FEA" w:rsidRDefault="00A71FEA" w:rsidP="00A71FEA">
      <w:pPr>
        <w:pStyle w:val="SectionBody"/>
      </w:pPr>
      <w:r w:rsidRPr="00A71FEA">
        <w:t>(a) A person desiring to vote in an election shall, upon entering the election room, clearly state his or her name and residence to one of the poll clerks who shall thereupon announce the same in a clear and distinct tone of voice. For elections occurring on or after January 1, 2018, the 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173A0826" w14:textId="77777777" w:rsidR="00A71FEA" w:rsidRPr="00A71FEA" w:rsidRDefault="00A71FEA" w:rsidP="00A71FEA">
      <w:pPr>
        <w:pStyle w:val="SectionBody"/>
      </w:pPr>
      <w:r w:rsidRPr="00A71FEA">
        <w:t xml:space="preserve">(1) A document shall be </w:t>
      </w:r>
      <w:r w:rsidRPr="00456F78">
        <w:rPr>
          <w:strike/>
        </w:rPr>
        <w:t>deemed</w:t>
      </w:r>
      <w:r w:rsidRPr="00A71FEA">
        <w:t xml:space="preserve"> </w:t>
      </w:r>
      <w:r w:rsidRPr="00A71FEA">
        <w:rPr>
          <w:u w:val="single"/>
        </w:rPr>
        <w:t>considered</w:t>
      </w:r>
      <w:r w:rsidRPr="00A71FEA">
        <w:t xml:space="preserve"> to be a valid identifying document if it:</w:t>
      </w:r>
    </w:p>
    <w:p w14:paraId="28575B98" w14:textId="77777777" w:rsidR="00A71FEA" w:rsidRPr="00A71FEA" w:rsidRDefault="00A71FEA" w:rsidP="00A71FEA">
      <w:pPr>
        <w:pStyle w:val="SectionBody"/>
      </w:pPr>
      <w:r w:rsidRPr="00A71FEA">
        <w:t xml:space="preserve">(A) Has been issued either by the State of West Virginia, or one of its subsidiaries, or by </w:t>
      </w:r>
      <w:r w:rsidRPr="00A71FEA">
        <w:lastRenderedPageBreak/>
        <w:t>the United States Government; and</w:t>
      </w:r>
    </w:p>
    <w:p w14:paraId="3A619C21" w14:textId="0CEA7A9F" w:rsidR="00A71FEA" w:rsidRPr="00A71FEA" w:rsidRDefault="00A71FEA" w:rsidP="00A71FEA">
      <w:pPr>
        <w:pStyle w:val="SectionBody"/>
        <w:rPr>
          <w:u w:val="single"/>
        </w:rPr>
      </w:pPr>
      <w:r w:rsidRPr="00A71FEA">
        <w:t>(B) Contains the name of the person desiring to vote</w:t>
      </w:r>
      <w:r w:rsidRPr="00A71FEA">
        <w:rPr>
          <w:u w:val="single"/>
        </w:rPr>
        <w:t>; and</w:t>
      </w:r>
    </w:p>
    <w:p w14:paraId="4DAF6385" w14:textId="77777777" w:rsidR="00A71FEA" w:rsidRPr="00A71FEA" w:rsidRDefault="00A71FEA" w:rsidP="00A71FEA">
      <w:pPr>
        <w:pStyle w:val="SectionBody"/>
        <w:rPr>
          <w:u w:val="single"/>
        </w:rPr>
      </w:pPr>
      <w:r w:rsidRPr="00A71FEA">
        <w:rPr>
          <w:u w:val="single"/>
        </w:rPr>
        <w:t>(C) Contains a photograph of the person desiring to vote.</w:t>
      </w:r>
    </w:p>
    <w:p w14:paraId="5C89D4BC" w14:textId="77777777" w:rsidR="00A71FEA" w:rsidRPr="00A71FEA" w:rsidRDefault="00A71FEA" w:rsidP="00A71FEA">
      <w:pPr>
        <w:pStyle w:val="SectionBody"/>
      </w:pPr>
      <w:r w:rsidRPr="00A71FEA">
        <w:t xml:space="preserve">(2) Notwithstanding the provisions of subdivision (1) of this subsection, the following documents, if they contain the voter’s name, </w:t>
      </w:r>
      <w:r w:rsidRPr="00456F78">
        <w:rPr>
          <w:strike/>
        </w:rPr>
        <w:t>shall be considered</w:t>
      </w:r>
      <w:r w:rsidRPr="00A71FEA">
        <w:t xml:space="preserve"> </w:t>
      </w:r>
      <w:r w:rsidRPr="00A71FEA">
        <w:rPr>
          <w:u w:val="single"/>
        </w:rPr>
        <w:t xml:space="preserve">are </w:t>
      </w:r>
      <w:r w:rsidRPr="00A71FEA">
        <w:t>valid identifying documents, and a person desiring to vote may produce any of the following:</w:t>
      </w:r>
    </w:p>
    <w:p w14:paraId="2EB30DF5" w14:textId="2DDEA819" w:rsidR="00A71FEA" w:rsidRPr="00A71FEA" w:rsidRDefault="00A71FEA" w:rsidP="00A71FEA">
      <w:pPr>
        <w:pStyle w:val="SectionBody"/>
      </w:pPr>
      <w:r w:rsidRPr="00A71FEA">
        <w:t xml:space="preserve">(A) A valid West Virginia driver’s license or valid West Virginia identification card issued by the West Virginia Division of Motor Vehicles </w:t>
      </w:r>
      <w:r w:rsidRPr="00A71FEA">
        <w:rPr>
          <w:u w:val="single"/>
        </w:rPr>
        <w:t xml:space="preserve">including those issued in accordance with §17B-2-1(f)(4) of this code: </w:t>
      </w:r>
      <w:r w:rsidRPr="00A71FEA">
        <w:rPr>
          <w:i/>
          <w:iCs/>
          <w:u w:val="single"/>
        </w:rPr>
        <w:t>Provided</w:t>
      </w:r>
      <w:r w:rsidRPr="00A71FEA">
        <w:rPr>
          <w:u w:val="single"/>
        </w:rPr>
        <w:t xml:space="preserve">, That those issued to non-citizens which indicate at the bottom of the photograph the word </w:t>
      </w:r>
      <w:r w:rsidR="00C60E2A">
        <w:rPr>
          <w:u w:val="single"/>
        </w:rPr>
        <w:t>"</w:t>
      </w:r>
      <w:r w:rsidRPr="00A71FEA">
        <w:rPr>
          <w:u w:val="single"/>
        </w:rPr>
        <w:t>N</w:t>
      </w:r>
      <w:r w:rsidR="006E17AB">
        <w:rPr>
          <w:u w:val="single"/>
        </w:rPr>
        <w:t>V</w:t>
      </w:r>
      <w:r w:rsidR="00C60E2A">
        <w:rPr>
          <w:u w:val="single"/>
        </w:rPr>
        <w:t>"</w:t>
      </w:r>
      <w:r w:rsidR="006E17AB">
        <w:rPr>
          <w:u w:val="single"/>
        </w:rPr>
        <w:t xml:space="preserve"> (for "non-voter) </w:t>
      </w:r>
      <w:r w:rsidRPr="00A71FEA">
        <w:rPr>
          <w:u w:val="single"/>
        </w:rPr>
        <w:t xml:space="preserve"> may not be acceptable proof of identification except as provided in subparagraph (H) of this section</w:t>
      </w:r>
      <w:r w:rsidRPr="00A71FEA">
        <w:t>;</w:t>
      </w:r>
    </w:p>
    <w:p w14:paraId="262B4BCB" w14:textId="222BE19D" w:rsidR="00A71FEA" w:rsidRPr="00A71FEA" w:rsidRDefault="00A71FEA" w:rsidP="00A71FEA">
      <w:pPr>
        <w:pStyle w:val="SectionBody"/>
      </w:pPr>
      <w:r w:rsidRPr="00A71FEA">
        <w:t>(B) A valid driver’s license issued by a state other than the State of West Virginia</w:t>
      </w:r>
      <w:r w:rsidRPr="00A71FEA">
        <w:rPr>
          <w:u w:val="single"/>
        </w:rPr>
        <w:t>, accompanied by an acceptable proof of West Virginia residence as provided in §3-2-10 of this code</w:t>
      </w:r>
      <w:r w:rsidRPr="00A71FEA">
        <w:t>;</w:t>
      </w:r>
    </w:p>
    <w:p w14:paraId="6F64A58E" w14:textId="77777777" w:rsidR="00A71FEA" w:rsidRPr="00A71FEA" w:rsidRDefault="00A71FEA" w:rsidP="00A71FEA">
      <w:pPr>
        <w:pStyle w:val="SectionBody"/>
      </w:pPr>
      <w:r w:rsidRPr="00A71FEA">
        <w:t>(C) A valid United States passport or passport card;</w:t>
      </w:r>
    </w:p>
    <w:p w14:paraId="03302F5A" w14:textId="77777777" w:rsidR="00A71FEA" w:rsidRPr="00A71FEA" w:rsidRDefault="00A71FEA" w:rsidP="00A71FEA">
      <w:pPr>
        <w:pStyle w:val="SectionBody"/>
      </w:pPr>
      <w:r w:rsidRPr="00A71FEA">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6A953F6C" w14:textId="77777777" w:rsidR="00A71FEA" w:rsidRPr="00A71FEA" w:rsidRDefault="00A71FEA" w:rsidP="00A71FEA">
      <w:pPr>
        <w:pStyle w:val="SectionBody"/>
      </w:pPr>
      <w:r w:rsidRPr="00A71FEA">
        <w:t>(E) A valid student identification card with a photograph of the eligible voter issued by an institution of higher education in West Virginia, or a valid high school identification card issued by a West Virginia high school;</w:t>
      </w:r>
    </w:p>
    <w:p w14:paraId="7AAF071F" w14:textId="77777777" w:rsidR="00A71FEA" w:rsidRPr="00A71FEA" w:rsidRDefault="00A71FEA" w:rsidP="00A71FEA">
      <w:pPr>
        <w:pStyle w:val="SectionBody"/>
      </w:pPr>
      <w:r w:rsidRPr="00A71FEA">
        <w:t xml:space="preserve">(F) A valid military identification card issued by the United States with a photograph of the person desiring to vote </w:t>
      </w:r>
      <w:r w:rsidRPr="00A71FEA">
        <w:rPr>
          <w:u w:val="single"/>
        </w:rPr>
        <w:t xml:space="preserve">accompanied by a military record of service, such as a DD-214, which shows place of birth, or United States naturalization document, or the number of the certificate of naturalization: </w:t>
      </w:r>
      <w:r w:rsidRPr="00A71FEA">
        <w:rPr>
          <w:i/>
          <w:iCs/>
          <w:u w:val="single"/>
        </w:rPr>
        <w:t>Provided</w:t>
      </w:r>
      <w:r w:rsidRPr="00A71FEA">
        <w:rPr>
          <w:u w:val="single"/>
        </w:rPr>
        <w:t xml:space="preserve">, That if only the number of the certificate of naturalization is provided, the </w:t>
      </w:r>
      <w:r w:rsidRPr="00A71FEA">
        <w:rPr>
          <w:u w:val="single"/>
        </w:rPr>
        <w:lastRenderedPageBreak/>
        <w:t>person shall vote a challenged ballot which may not be counted unless the number of the certificate of naturalization is verified with the United States Immigration and Naturalization Service by the county clerk or municipal recorder or clerk prior to the close of canvass</w:t>
      </w:r>
      <w:r w:rsidRPr="00A71FEA">
        <w:t>;</w:t>
      </w:r>
    </w:p>
    <w:p w14:paraId="27B12EE4" w14:textId="77777777" w:rsidR="00A71FEA" w:rsidRPr="00A71FEA" w:rsidRDefault="00A71FEA" w:rsidP="00A71FEA">
      <w:pPr>
        <w:pStyle w:val="SectionBody"/>
      </w:pPr>
      <w:r w:rsidRPr="00A71FEA">
        <w:t>(G) A valid concealed carry (pistol/revolver) permit issued by the sheriff of the county with a photograph of the person desiring to vote;</w:t>
      </w:r>
    </w:p>
    <w:p w14:paraId="5360B9C4" w14:textId="2EF424FE" w:rsidR="00A71FEA" w:rsidRPr="00A71FEA" w:rsidRDefault="00A71FEA" w:rsidP="00A71FEA">
      <w:pPr>
        <w:pStyle w:val="SectionBody"/>
      </w:pPr>
      <w:r w:rsidRPr="00A71FEA">
        <w:t>(H) A valid Medicare card or Social Security card</w:t>
      </w:r>
      <w:r w:rsidR="002D3572" w:rsidRPr="002D3572">
        <w:rPr>
          <w:u w:val="single"/>
        </w:rPr>
        <w:t>.</w:t>
      </w:r>
      <w:r w:rsidRPr="002D3572">
        <w:rPr>
          <w:u w:val="single"/>
        </w:rPr>
        <w:t xml:space="preserve"> F</w:t>
      </w:r>
      <w:r w:rsidRPr="00A71FEA">
        <w:rPr>
          <w:u w:val="single"/>
        </w:rPr>
        <w:t xml:space="preserve">or a person who possesses a valid driver’s license or state identification card indicating </w:t>
      </w:r>
      <w:r w:rsidR="00C60E2A">
        <w:rPr>
          <w:u w:val="single"/>
        </w:rPr>
        <w:t>"</w:t>
      </w:r>
      <w:r w:rsidRPr="00A71FEA">
        <w:rPr>
          <w:u w:val="single"/>
        </w:rPr>
        <w:t>N</w:t>
      </w:r>
      <w:r w:rsidR="006E17AB">
        <w:rPr>
          <w:u w:val="single"/>
        </w:rPr>
        <w:t xml:space="preserve">V </w:t>
      </w:r>
      <w:r w:rsidR="00C60E2A">
        <w:rPr>
          <w:u w:val="single"/>
        </w:rPr>
        <w:t>"</w:t>
      </w:r>
      <w:r w:rsidRPr="00A71FEA">
        <w:rPr>
          <w:u w:val="single"/>
        </w:rPr>
        <w:t xml:space="preserve"> as provided in §</w:t>
      </w:r>
      <w:r w:rsidR="002D3572">
        <w:rPr>
          <w:u w:val="single"/>
        </w:rPr>
        <w:t>1</w:t>
      </w:r>
      <w:r w:rsidRPr="00A71FEA">
        <w:rPr>
          <w:u w:val="single"/>
        </w:rPr>
        <w:t>7B-2-1(b)(2)</w:t>
      </w:r>
      <w:r w:rsidR="00B45ABF">
        <w:rPr>
          <w:u w:val="single"/>
        </w:rPr>
        <w:t xml:space="preserve"> of this code</w:t>
      </w:r>
      <w:r w:rsidRPr="00A71FEA">
        <w:rPr>
          <w:u w:val="single"/>
        </w:rPr>
        <w:t xml:space="preserve">, who later becomes a naturalized United States Citizen, the person’s driver’s license indicating </w:t>
      </w:r>
      <w:r w:rsidR="00C60E2A">
        <w:rPr>
          <w:u w:val="single"/>
        </w:rPr>
        <w:t>"</w:t>
      </w:r>
      <w:r w:rsidRPr="00A71FEA">
        <w:rPr>
          <w:u w:val="single"/>
        </w:rPr>
        <w:t>N</w:t>
      </w:r>
      <w:r w:rsidR="006E17AB">
        <w:rPr>
          <w:u w:val="single"/>
        </w:rPr>
        <w:t>V</w:t>
      </w:r>
      <w:r w:rsidR="00C60E2A">
        <w:rPr>
          <w:u w:val="single"/>
        </w:rPr>
        <w:t>"</w:t>
      </w:r>
      <w:r w:rsidRPr="00A71FEA">
        <w:rPr>
          <w:u w:val="single"/>
        </w:rPr>
        <w:t xml:space="preserve"> accompanied by the person’s United States naturalization document, or the number of the certificate of naturalization: </w:t>
      </w:r>
      <w:r w:rsidRPr="00A71FEA">
        <w:rPr>
          <w:i/>
          <w:iCs/>
          <w:u w:val="single"/>
        </w:rPr>
        <w:t>Provided</w:t>
      </w:r>
      <w:r w:rsidRPr="00A71FEA">
        <w:rPr>
          <w:u w:val="single"/>
        </w:rPr>
        <w:t>, That if only the number of the certificate of naturalization is provided, the person shall vote a challenged ballot which may not be counted unless the number of the certificate of naturalization is verified with the United States Immigration and Naturalization Service by the county clerk or municipal recorder or clerk prior to the close of canvass</w:t>
      </w:r>
      <w:r w:rsidRPr="00A71FEA">
        <w:t>;</w:t>
      </w:r>
    </w:p>
    <w:p w14:paraId="40C38558" w14:textId="77777777" w:rsidR="00A71FEA" w:rsidRPr="00A71FEA" w:rsidRDefault="00A71FEA" w:rsidP="00A71FEA">
      <w:pPr>
        <w:pStyle w:val="SectionBody"/>
      </w:pPr>
      <w:r w:rsidRPr="00A71FEA">
        <w:t xml:space="preserve">(I) A valid birth certificate </w:t>
      </w:r>
      <w:r w:rsidRPr="00A71FEA">
        <w:rPr>
          <w:u w:val="single"/>
        </w:rPr>
        <w:t>from a United States jurisdiction</w:t>
      </w:r>
      <w:r w:rsidRPr="00A71FEA">
        <w:t>;</w:t>
      </w:r>
    </w:p>
    <w:p w14:paraId="27DF6573" w14:textId="77777777" w:rsidR="00A71FEA" w:rsidRPr="00A71FEA" w:rsidRDefault="00A71FEA" w:rsidP="00A71FEA">
      <w:pPr>
        <w:pStyle w:val="SectionBody"/>
      </w:pPr>
      <w:r w:rsidRPr="00A71FEA">
        <w:t xml:space="preserve">(J)  A valid voter registration card </w:t>
      </w:r>
      <w:r w:rsidRPr="00A71FEA">
        <w:rPr>
          <w:u w:val="single"/>
        </w:rPr>
        <w:t>that includes the voter’s photograph</w:t>
      </w:r>
      <w:r w:rsidRPr="00A71FEA">
        <w:t xml:space="preserve"> issued by a county clerk in the State of West Virginia </w:t>
      </w:r>
      <w:r w:rsidRPr="00A71FEA">
        <w:rPr>
          <w:u w:val="single"/>
        </w:rPr>
        <w:t>or the Secretary of State; or</w:t>
      </w:r>
    </w:p>
    <w:p w14:paraId="4043B682" w14:textId="77777777" w:rsidR="00A71FEA" w:rsidRPr="00A71FEA" w:rsidRDefault="00A71FEA" w:rsidP="00A71FEA">
      <w:pPr>
        <w:pStyle w:val="SectionBody"/>
        <w:rPr>
          <w:u w:val="single"/>
        </w:rPr>
      </w:pPr>
      <w:r w:rsidRPr="00A71FEA">
        <w:t>(K) A valid hunting or fishing license issued by the State of West Virginia;</w:t>
      </w:r>
    </w:p>
    <w:p w14:paraId="00BD68E1" w14:textId="77777777" w:rsidR="00A71FEA" w:rsidRPr="00A71FEA" w:rsidRDefault="00A71FEA" w:rsidP="00A71FEA">
      <w:pPr>
        <w:pStyle w:val="SectionBody"/>
      </w:pPr>
      <w:r w:rsidRPr="00A71FEA">
        <w:t>(L) A valid identification card issued to the voter by the West Virginia Supplemental Nutrition Assistance (SNAP) program;</w:t>
      </w:r>
    </w:p>
    <w:p w14:paraId="7D6D366F" w14:textId="77777777" w:rsidR="00A71FEA" w:rsidRPr="00A71FEA" w:rsidRDefault="00A71FEA" w:rsidP="00A71FEA">
      <w:pPr>
        <w:pStyle w:val="SectionBody"/>
      </w:pPr>
      <w:r w:rsidRPr="00A71FEA">
        <w:t>(M) A valid identification card issued to the voter by the West Virginia Temporary Assistance for Needy Families (TANF) program;  </w:t>
      </w:r>
    </w:p>
    <w:p w14:paraId="61CE3117" w14:textId="77777777" w:rsidR="00A71FEA" w:rsidRPr="00A71FEA" w:rsidRDefault="00A71FEA" w:rsidP="00A71FEA">
      <w:pPr>
        <w:pStyle w:val="SectionBody"/>
      </w:pPr>
      <w:r w:rsidRPr="00A71FEA">
        <w:t>(N) A valid identification card issued to the voter by West Virginia Medicaid;</w:t>
      </w:r>
    </w:p>
    <w:p w14:paraId="3E3E32F8" w14:textId="77777777" w:rsidR="00A71FEA" w:rsidRPr="00A71FEA" w:rsidRDefault="00A71FEA" w:rsidP="00A71FEA">
      <w:pPr>
        <w:pStyle w:val="SectionBody"/>
      </w:pPr>
      <w:r w:rsidRPr="00A71FEA">
        <w:t>(O) A valid bank card or valid debit card;</w:t>
      </w:r>
    </w:p>
    <w:p w14:paraId="73363858" w14:textId="77777777" w:rsidR="00A71FEA" w:rsidRPr="00A71FEA" w:rsidRDefault="00A71FEA" w:rsidP="00A71FEA">
      <w:pPr>
        <w:pStyle w:val="SectionBody"/>
      </w:pPr>
      <w:r w:rsidRPr="00A71FEA">
        <w:t>(P) A valid utility bill issued within six months of the date of the election;</w:t>
      </w:r>
    </w:p>
    <w:p w14:paraId="021C8986" w14:textId="77777777" w:rsidR="00A71FEA" w:rsidRPr="00A71FEA" w:rsidRDefault="00A71FEA" w:rsidP="00A71FEA">
      <w:pPr>
        <w:pStyle w:val="SectionBody"/>
      </w:pPr>
      <w:r w:rsidRPr="00A71FEA">
        <w:t>(Q) A valid bank statement issued within six months of the date of the election; or</w:t>
      </w:r>
    </w:p>
    <w:p w14:paraId="1BD48F68" w14:textId="77777777" w:rsidR="00A71FEA" w:rsidRPr="00A71FEA" w:rsidRDefault="00A71FEA" w:rsidP="00A71FEA">
      <w:pPr>
        <w:pStyle w:val="SectionBody"/>
      </w:pPr>
      <w:r w:rsidRPr="00A71FEA">
        <w:lastRenderedPageBreak/>
        <w:t>(R) A valid health insurance card issued to the voter.</w:t>
      </w:r>
    </w:p>
    <w:p w14:paraId="448E4553" w14:textId="77777777" w:rsidR="00A71FEA" w:rsidRPr="00A71FEA" w:rsidRDefault="00A71FEA" w:rsidP="00A71FEA">
      <w:pPr>
        <w:pStyle w:val="SectionBody"/>
      </w:pPr>
      <w:r w:rsidRPr="00A71FEA">
        <w:t>(3)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21066901" w14:textId="77777777" w:rsidR="00A71FEA" w:rsidRPr="00A71FEA" w:rsidRDefault="00A71FEA" w:rsidP="00A71FEA">
      <w:pPr>
        <w:pStyle w:val="SectionBody"/>
      </w:pPr>
      <w:r w:rsidRPr="00A71FEA">
        <w:t>(4) A poll worker may allow a voter, whom the poll worker has known for at least six months, to vote without presenting a valid identifying document.</w:t>
      </w:r>
    </w:p>
    <w:p w14:paraId="0DF71BC4" w14:textId="77777777" w:rsidR="00A71FEA" w:rsidRPr="00A71FEA" w:rsidRDefault="00A71FEA" w:rsidP="00A71FEA">
      <w:pPr>
        <w:pStyle w:val="SectionBody"/>
      </w:pPr>
      <w:r w:rsidRPr="00A71FEA">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5BF0DDDB" w14:textId="77777777" w:rsidR="00A71FEA" w:rsidRPr="00A71FEA" w:rsidRDefault="00A71FEA" w:rsidP="00A71FEA">
      <w:pPr>
        <w:pStyle w:val="SectionBody"/>
      </w:pPr>
      <w:r w:rsidRPr="00A71FEA">
        <w:t>(A) The provisional ballot is entitled to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427C087B" w14:textId="77777777" w:rsidR="00A71FEA" w:rsidRPr="00A71FEA" w:rsidRDefault="00A71FEA" w:rsidP="00A71FEA">
      <w:pPr>
        <w:pStyle w:val="SectionBody"/>
      </w:pPr>
      <w:r w:rsidRPr="00A71FEA">
        <w:t>(B) The affidavit to be used for voting shall be substantially in the following form:</w:t>
      </w:r>
    </w:p>
    <w:p w14:paraId="2B5E1C12" w14:textId="727CEDF9" w:rsidR="00A71FEA" w:rsidRPr="00A71FEA" w:rsidRDefault="00C60E2A" w:rsidP="00A71FEA">
      <w:pPr>
        <w:pStyle w:val="SectionBody"/>
      </w:pPr>
      <w:r>
        <w:t>"</w:t>
      </w:r>
      <w:r w:rsidR="00A71FEA" w:rsidRPr="00A71FEA">
        <w:t>State of West Virginia</w:t>
      </w:r>
    </w:p>
    <w:p w14:paraId="546799A8" w14:textId="77777777" w:rsidR="00A71FEA" w:rsidRPr="00A71FEA" w:rsidRDefault="00A71FEA" w:rsidP="00A71FEA">
      <w:pPr>
        <w:pStyle w:val="SectionBody"/>
      </w:pPr>
      <w:r w:rsidRPr="00A71FEA">
        <w:t>County of.....................................</w:t>
      </w:r>
    </w:p>
    <w:p w14:paraId="257EA7F0" w14:textId="77777777" w:rsidR="00A71FEA" w:rsidRPr="00A71FEA" w:rsidRDefault="00A71FEA" w:rsidP="00A71FEA">
      <w:pPr>
        <w:pStyle w:val="SectionBody"/>
      </w:pPr>
      <w:r w:rsidRPr="00A71FEA">
        <w:t>I do solemnly swear (or affirm) that my name is .................................................; that I reside at.............................; and that I am the person listed in the precinct register under this name and at this address.</w:t>
      </w:r>
    </w:p>
    <w:p w14:paraId="06FD56DE" w14:textId="77777777" w:rsidR="00A71FEA" w:rsidRPr="00A71FEA" w:rsidRDefault="00A71FEA" w:rsidP="00A71FEA">
      <w:pPr>
        <w:pStyle w:val="SectionBody"/>
      </w:pPr>
      <w:r w:rsidRPr="00A71FEA">
        <w:t xml:space="preserve">I understand that knowingly providing false information is a violation of law and subjects </w:t>
      </w:r>
      <w:r w:rsidRPr="00A71FEA">
        <w:lastRenderedPageBreak/>
        <w:t>me to possible criminal prosecution.</w:t>
      </w:r>
    </w:p>
    <w:p w14:paraId="3FFA2A5C" w14:textId="77777777" w:rsidR="00A71FEA" w:rsidRPr="00A71FEA" w:rsidRDefault="00A71FEA" w:rsidP="00A71FEA">
      <w:pPr>
        <w:pStyle w:val="SectionBody"/>
      </w:pPr>
      <w:r w:rsidRPr="00A71FEA">
        <w:t>.......................................................</w:t>
      </w:r>
    </w:p>
    <w:p w14:paraId="7B37EF99" w14:textId="77777777" w:rsidR="00A71FEA" w:rsidRPr="00A71FEA" w:rsidRDefault="00A71FEA" w:rsidP="00A71FEA">
      <w:pPr>
        <w:pStyle w:val="SectionBody"/>
      </w:pPr>
      <w:r w:rsidRPr="00A71FEA">
        <w:t>Signature of voter</w:t>
      </w:r>
    </w:p>
    <w:p w14:paraId="2BEFBB2B" w14:textId="77777777" w:rsidR="00A71FEA" w:rsidRPr="00A71FEA" w:rsidRDefault="00A71FEA" w:rsidP="00A71FEA">
      <w:pPr>
        <w:pStyle w:val="SectionBody"/>
      </w:pPr>
      <w:r w:rsidRPr="00A71FEA">
        <w:t>Subscribed and affirmed before me this........... day of ....................., 20....</w:t>
      </w:r>
    </w:p>
    <w:p w14:paraId="26EC1A65" w14:textId="77777777" w:rsidR="00A71FEA" w:rsidRPr="00A71FEA" w:rsidRDefault="00A71FEA" w:rsidP="00A71FEA">
      <w:pPr>
        <w:pStyle w:val="SectionBody"/>
      </w:pPr>
      <w:r w:rsidRPr="00A71FEA">
        <w:t>................................</w:t>
      </w:r>
    </w:p>
    <w:p w14:paraId="4ABD49E4" w14:textId="77777777" w:rsidR="00A71FEA" w:rsidRPr="00A71FEA" w:rsidRDefault="00A71FEA" w:rsidP="00A71FEA">
      <w:pPr>
        <w:pStyle w:val="SectionBody"/>
      </w:pPr>
      <w:r w:rsidRPr="00A71FEA">
        <w:t>Name of Election Official</w:t>
      </w:r>
    </w:p>
    <w:p w14:paraId="5AC88851" w14:textId="77777777" w:rsidR="00A71FEA" w:rsidRPr="00A71FEA" w:rsidRDefault="00A71FEA" w:rsidP="00A71FEA">
      <w:pPr>
        <w:pStyle w:val="SectionBody"/>
      </w:pPr>
      <w:r w:rsidRPr="00A71FEA">
        <w:t>................................</w:t>
      </w:r>
    </w:p>
    <w:p w14:paraId="5A22791F" w14:textId="66BE05BE" w:rsidR="00A71FEA" w:rsidRPr="00A71FEA" w:rsidRDefault="00A71FEA" w:rsidP="00A71FEA">
      <w:pPr>
        <w:pStyle w:val="SectionBody"/>
      </w:pPr>
      <w:r w:rsidRPr="00A71FEA">
        <w:t>Signature of Election Official</w:t>
      </w:r>
      <w:r w:rsidR="00C60E2A">
        <w:t>"</w:t>
      </w:r>
      <w:r w:rsidRPr="00A71FEA">
        <w:t>.</w:t>
      </w:r>
    </w:p>
    <w:p w14:paraId="778D711A" w14:textId="77777777" w:rsidR="00A71FEA" w:rsidRPr="00A71FEA" w:rsidRDefault="00A71FEA" w:rsidP="00A71FEA">
      <w:pPr>
        <w:pStyle w:val="SectionBody"/>
      </w:pPr>
      <w:r w:rsidRPr="00A71FEA">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0838E04B" w14:textId="77777777" w:rsidR="00A71FEA" w:rsidRPr="00A71FEA" w:rsidRDefault="00A71FEA" w:rsidP="00A71FEA">
      <w:pPr>
        <w:pStyle w:val="SectionBody"/>
      </w:pPr>
      <w:r w:rsidRPr="00A71FEA">
        <w:t>(7) The person entering voter information into the centralized voter registration database shall cause the records to indicate when a voter has not presented a valid identifying document and has executed a voter identity affidavit.</w:t>
      </w:r>
    </w:p>
    <w:p w14:paraId="09015BD1" w14:textId="77777777" w:rsidR="00A71FEA" w:rsidRPr="00A71FEA" w:rsidRDefault="00A71FEA" w:rsidP="00A71FEA">
      <w:pPr>
        <w:pStyle w:val="SectionBody"/>
      </w:pPr>
      <w:r w:rsidRPr="00A71FEA">
        <w:t>(8) If a voter participating in the Address Confidentiality Program established by §48-28A-103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142C07BE" w14:textId="09883900" w:rsidR="00A71FEA" w:rsidRPr="00A71FEA" w:rsidRDefault="00A71FEA" w:rsidP="00A71FEA">
      <w:pPr>
        <w:pStyle w:val="SectionBody"/>
      </w:pPr>
      <w:r w:rsidRPr="00A71FEA">
        <w:t>(9) Prior to the primary and general elections to be held in calendar year 2018, the Secretary of State shall educate voters about the requirement to present a valid identifying document and develop a program to help ensure that all eligible voters are able to obtain a valid identifying document.</w:t>
      </w:r>
    </w:p>
    <w:p w14:paraId="7831BAF1" w14:textId="2E039CA7" w:rsidR="00A71FEA" w:rsidRPr="00A71FEA" w:rsidRDefault="00A71FEA" w:rsidP="00A71FEA">
      <w:pPr>
        <w:pStyle w:val="SectionBody"/>
      </w:pPr>
      <w:r w:rsidRPr="00A71FEA">
        <w:t xml:space="preserve">(b) The clerk of the county commission </w:t>
      </w:r>
      <w:r w:rsidRPr="00456F78">
        <w:rPr>
          <w:strike/>
        </w:rPr>
        <w:t>is authorized</w:t>
      </w:r>
      <w:r w:rsidRPr="00A71FEA">
        <w:t xml:space="preserve"> </w:t>
      </w:r>
      <w:r w:rsidRPr="00A71FEA">
        <w:rPr>
          <w:u w:val="single"/>
        </w:rPr>
        <w:t>may</w:t>
      </w:r>
      <w:r w:rsidRPr="00A71FEA">
        <w:t xml:space="preserve">,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w:t>
      </w:r>
      <w:r w:rsidRPr="00A71FEA">
        <w:lastRenderedPageBreak/>
        <w:t xml:space="preserve">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w:t>
      </w:r>
      <w:r w:rsidR="00C60E2A">
        <w:t>"</w:t>
      </w:r>
      <w:r w:rsidRPr="00A71FEA">
        <w:t>provisional ballot/handicapped voter</w:t>
      </w:r>
      <w:r w:rsidR="00C60E2A">
        <w:t>"</w:t>
      </w:r>
      <w:r w:rsidRPr="00A71FEA">
        <w:t>. After validation of the ballot at the canvass, the outer envelope shall be destroyed and the handicapped voter's ballot shall be placed with other approved provisional ballots prior to removal of the ballot from the unmarked envelope.</w:t>
      </w:r>
    </w:p>
    <w:p w14:paraId="26DDB53A" w14:textId="5731C1DE" w:rsidR="00A71FEA" w:rsidRPr="00A71FEA" w:rsidRDefault="00A71FEA" w:rsidP="00A71FEA">
      <w:pPr>
        <w:pStyle w:val="SectionBody"/>
      </w:pPr>
      <w:r w:rsidRPr="00A71FEA">
        <w:t xml:space="preserve">(c)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w:t>
      </w:r>
      <w:r w:rsidR="00C60E2A">
        <w:t>"</w:t>
      </w:r>
      <w:r w:rsidRPr="00A71FEA">
        <w:t>spoiled</w:t>
      </w:r>
      <w:r w:rsidR="00C60E2A">
        <w:t>"</w:t>
      </w:r>
      <w:r w:rsidRPr="00A71FEA">
        <w:t xml:space="preserve">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prepare his or her ballot. In voting for candidates in general and special elections, the voter shall comply with the rules and procedures prescribed in </w:t>
      </w:r>
      <w:r w:rsidR="00467728">
        <w:t>§3-6-5</w:t>
      </w:r>
      <w:r w:rsidRPr="00A71FEA">
        <w:t xml:space="preserve"> of this c</w:t>
      </w:r>
      <w:r w:rsidR="00467728">
        <w:t>ode</w:t>
      </w:r>
      <w:r w:rsidRPr="00A71FEA">
        <w:t>.</w:t>
      </w:r>
    </w:p>
    <w:p w14:paraId="227E2759" w14:textId="1E9A48C5" w:rsidR="00A71FEA" w:rsidRPr="00A71FEA" w:rsidRDefault="00A71FEA" w:rsidP="00A71FEA">
      <w:pPr>
        <w:pStyle w:val="SectionBody"/>
      </w:pPr>
      <w:r w:rsidRPr="008E6D5E">
        <w:rPr>
          <w:color w:val="auto"/>
        </w:rPr>
        <w:t xml:space="preserve">(d) </w:t>
      </w:r>
      <w:r w:rsidRPr="008E6D5E">
        <w:rPr>
          <w:strike/>
          <w:color w:val="auto"/>
        </w:rPr>
        <w:t xml:space="preserve">It is the duty of </w:t>
      </w:r>
      <w:r w:rsidRPr="008E6D5E">
        <w:rPr>
          <w:color w:val="auto"/>
        </w:rPr>
        <w:t xml:space="preserve"> </w:t>
      </w:r>
      <w:r w:rsidR="00085268" w:rsidRPr="008E6D5E">
        <w:rPr>
          <w:color w:val="auto"/>
          <w:u w:val="single"/>
        </w:rPr>
        <w:t xml:space="preserve">A </w:t>
      </w:r>
      <w:r w:rsidRPr="008E6D5E">
        <w:rPr>
          <w:color w:val="auto"/>
        </w:rPr>
        <w:t xml:space="preserve">poll clerk in the presence of the other poll clerk, </w:t>
      </w:r>
      <w:r w:rsidRPr="008E6D5E">
        <w:rPr>
          <w:strike/>
          <w:color w:val="auto"/>
        </w:rPr>
        <w:t>to</w:t>
      </w:r>
      <w:r w:rsidRPr="008E6D5E">
        <w:rPr>
          <w:color w:val="auto"/>
        </w:rPr>
        <w:t xml:space="preserve"> </w:t>
      </w:r>
      <w:r w:rsidR="00085268" w:rsidRPr="008E6D5E">
        <w:rPr>
          <w:color w:val="auto"/>
          <w:u w:val="single"/>
        </w:rPr>
        <w:t>shall</w:t>
      </w:r>
      <w:r w:rsidR="00085268" w:rsidRPr="008E6D5E">
        <w:rPr>
          <w:color w:val="auto"/>
        </w:rPr>
        <w:t xml:space="preserve"> indicate</w:t>
      </w:r>
      <w:r w:rsidRPr="008E6D5E">
        <w:rPr>
          <w:color w:val="auto"/>
        </w:rPr>
        <w:t xml:space="preserve"> </w:t>
      </w:r>
      <w:r w:rsidRPr="00A71FEA">
        <w:t xml:space="preserve">by a check mark, or by other means, inserted in the appropriate place on the registration record of each voter the fact that the voter voted in the election. In primary elections the clerk shall also </w:t>
      </w:r>
      <w:r w:rsidRPr="00A71FEA">
        <w:lastRenderedPageBreak/>
        <w:t>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5CB83A6D" w14:textId="77777777" w:rsidR="00A71FEA" w:rsidRPr="00A71FEA" w:rsidRDefault="00A71FEA" w:rsidP="00A71FEA">
      <w:pPr>
        <w:pStyle w:val="SectionBody"/>
      </w:pPr>
      <w:r w:rsidRPr="00A71FEA">
        <w:t>(e) (1) No voter may receive any assistance in voting unless, by reason of blindness, disability, advanced age or inability to read and write, that voter is unable to vote without assistance. Any voter so qualified to receive assistance in voting may:</w:t>
      </w:r>
    </w:p>
    <w:p w14:paraId="22A6512C" w14:textId="541E5C3A" w:rsidR="00A71FEA" w:rsidRPr="00A71FEA" w:rsidRDefault="00A71FEA" w:rsidP="00A71FEA">
      <w:pPr>
        <w:pStyle w:val="SectionBody"/>
      </w:pPr>
      <w:r w:rsidRPr="00A71FEA">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6184DC33" w14:textId="36D719C9" w:rsidR="00A71FEA" w:rsidRPr="00A71FEA" w:rsidRDefault="00A71FEA" w:rsidP="00A71FEA">
      <w:pPr>
        <w:pStyle w:val="SectionBody"/>
      </w:pPr>
      <w:r w:rsidRPr="00A71FEA">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41007ADA" w14:textId="77777777" w:rsidR="00A71FEA" w:rsidRPr="00A71FEA" w:rsidRDefault="00A71FEA" w:rsidP="00A71FEA">
      <w:pPr>
        <w:pStyle w:val="SectionBody"/>
      </w:pPr>
      <w:r w:rsidRPr="00A71FEA">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4A75CD5E" w14:textId="40BC80C4" w:rsidR="00A71FEA" w:rsidRPr="00A71FEA" w:rsidRDefault="00A71FEA" w:rsidP="00A71FEA">
      <w:pPr>
        <w:pStyle w:val="SectionBody"/>
      </w:pPr>
      <w:r w:rsidRPr="00A71FEA">
        <w:t>(D) If he or she is handicapped, vote from an automobile outside the polling place or precinct by the absentee balloting method provided in §3-3-5(e), of this code in the presence of an Election Commissioner of each political party if all of the following conditions are met:</w:t>
      </w:r>
    </w:p>
    <w:p w14:paraId="245476A0" w14:textId="77777777" w:rsidR="00A71FEA" w:rsidRPr="00A71FEA" w:rsidRDefault="00A71FEA" w:rsidP="00A71FEA">
      <w:pPr>
        <w:pStyle w:val="SectionBody"/>
      </w:pPr>
      <w:r w:rsidRPr="00A71FEA">
        <w:t>(i) The polling place is not handicap accessible; and</w:t>
      </w:r>
    </w:p>
    <w:p w14:paraId="5757AC0B" w14:textId="77777777" w:rsidR="00A71FEA" w:rsidRPr="00A71FEA" w:rsidRDefault="00A71FEA" w:rsidP="00A71FEA">
      <w:pPr>
        <w:pStyle w:val="SectionBody"/>
      </w:pPr>
      <w:r w:rsidRPr="00A71FEA">
        <w:t>(ii) No voters are voting or waiting to vote inside the polling place.</w:t>
      </w:r>
    </w:p>
    <w:p w14:paraId="59700C9E" w14:textId="0111DA4A" w:rsidR="00A71FEA" w:rsidRPr="00A71FEA" w:rsidRDefault="00A71FEA" w:rsidP="00A71FEA">
      <w:pPr>
        <w:pStyle w:val="SectionBody"/>
      </w:pPr>
      <w:r w:rsidRPr="00A71FEA">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r w:rsidR="00456F78">
        <w:t>§3-1-8</w:t>
      </w:r>
      <w:r w:rsidRPr="00A71FEA">
        <w:t xml:space="preserve"> of this c</w:t>
      </w:r>
      <w:r w:rsidR="00456F78">
        <w:t>ode</w:t>
      </w:r>
      <w:r w:rsidRPr="00A71FEA">
        <w:t xml:space="preserve"> </w:t>
      </w:r>
      <w:r w:rsidRPr="00A71FEA">
        <w:lastRenderedPageBreak/>
        <w:t>as it relates to the specific voting system in use.</w:t>
      </w:r>
    </w:p>
    <w:p w14:paraId="3AA0F572" w14:textId="77777777" w:rsidR="00A71FEA" w:rsidRPr="00A71FEA" w:rsidRDefault="00A71FEA" w:rsidP="00A71FEA">
      <w:pPr>
        <w:pStyle w:val="SectionBody"/>
      </w:pPr>
      <w:r w:rsidRPr="00A71FEA">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4BF4ED68" w14:textId="77777777" w:rsidR="00A71FEA" w:rsidRPr="00A71FEA" w:rsidRDefault="00A71FEA" w:rsidP="00A71FEA">
      <w:pPr>
        <w:pStyle w:val="SectionBody"/>
      </w:pPr>
      <w:r w:rsidRPr="00A71FEA">
        <w:t xml:space="preserve">(4)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w:t>
      </w:r>
      <w:r w:rsidRPr="00456F78">
        <w:rPr>
          <w:strike/>
        </w:rPr>
        <w:t>such</w:t>
      </w:r>
      <w:r w:rsidRPr="00A71FEA">
        <w:t xml:space="preserve"> </w:t>
      </w:r>
      <w:r w:rsidRPr="00A71FEA">
        <w:rPr>
          <w:u w:val="single"/>
        </w:rPr>
        <w:t>the</w:t>
      </w:r>
      <w:r w:rsidRPr="00A71FEA">
        <w:t xml:space="preserve"> challenge on the form and in the manner prescribed or authorized by §3-3-1 </w:t>
      </w:r>
      <w:r w:rsidRPr="00A71FEA">
        <w:rPr>
          <w:i/>
          <w:iCs/>
        </w:rPr>
        <w:t>et seq.</w:t>
      </w:r>
      <w:r w:rsidRPr="00A71FEA">
        <w:t xml:space="preserve"> of this code.</w:t>
      </w:r>
    </w:p>
    <w:p w14:paraId="0E448434" w14:textId="77777777" w:rsidR="00A71FEA" w:rsidRPr="00A71FEA" w:rsidRDefault="00A71FEA" w:rsidP="00A71FEA">
      <w:pPr>
        <w:pStyle w:val="SectionBody"/>
      </w:pPr>
      <w:r w:rsidRPr="00A71FEA">
        <w:t>(5) An Election Commissioner or other person who assists a voter in voting:</w:t>
      </w:r>
    </w:p>
    <w:p w14:paraId="75907510" w14:textId="77777777" w:rsidR="00A71FEA" w:rsidRPr="00A71FEA" w:rsidRDefault="00A71FEA" w:rsidP="00A71FEA">
      <w:pPr>
        <w:pStyle w:val="SectionBody"/>
      </w:pPr>
      <w:r w:rsidRPr="00A71FEA">
        <w:t xml:space="preserve">(A) May not in any manner request or seek to persuade or induce the voter to vote  a particular ticket or for  a particular candidate or for or against any public question and </w:t>
      </w:r>
      <w:r w:rsidRPr="00456F78">
        <w:rPr>
          <w:strike/>
        </w:rPr>
        <w:t>must</w:t>
      </w:r>
      <w:r w:rsidRPr="00A71FEA">
        <w:t xml:space="preserve"> </w:t>
      </w:r>
      <w:r w:rsidRPr="00A71FEA">
        <w:rPr>
          <w:u w:val="single"/>
        </w:rPr>
        <w:t>may</w:t>
      </w:r>
      <w:r w:rsidRPr="00A71FEA">
        <w:t xml:space="preserve">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41E7CD2A" w14:textId="77777777" w:rsidR="00A71FEA" w:rsidRPr="00A71FEA" w:rsidRDefault="00A71FEA" w:rsidP="00A71FEA">
      <w:pPr>
        <w:pStyle w:val="SectionBody"/>
      </w:pPr>
      <w:r w:rsidRPr="00A71FEA">
        <w:t xml:space="preserve">(B)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 No person providing assistance to a voter is required to sign an oath or affirmation where the reason for requesting assistance is the voter's inability to vote without assistance because of blindness as </w:t>
      </w:r>
      <w:r w:rsidRPr="00A71FEA">
        <w:lastRenderedPageBreak/>
        <w:t>defined in §5-15-3 of this code and the inability to vote without assistance because of blindness is certified in writing by a physician of the voter's choice and is on file in the office of the clerk of the county commission.</w:t>
      </w:r>
    </w:p>
    <w:p w14:paraId="74B6A2E4" w14:textId="787C0684" w:rsidR="00A71FEA" w:rsidRPr="00A71FEA" w:rsidRDefault="00A71FEA" w:rsidP="00A71FEA">
      <w:pPr>
        <w:pStyle w:val="SectionBody"/>
      </w:pPr>
      <w:r w:rsidRPr="00A71FEA">
        <w:t xml:space="preserve">(6) In accordance with instructions issued by the Secretary of State, the clerk of the county commission shall provide a form entitled </w:t>
      </w:r>
      <w:r w:rsidR="00C60E2A">
        <w:t>"</w:t>
      </w:r>
      <w:r w:rsidRPr="00A71FEA">
        <w:t>list of assisted voters</w:t>
      </w:r>
      <w:r w:rsidR="00C60E2A">
        <w:t>"</w:t>
      </w:r>
      <w:r w:rsidRPr="00A71FEA">
        <w:t>,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1D93EE7B" w14:textId="77777777" w:rsidR="00A71FEA" w:rsidRPr="00A71FEA" w:rsidRDefault="00A71FEA" w:rsidP="00A71FEA">
      <w:pPr>
        <w:pStyle w:val="SectionBody"/>
      </w:pPr>
      <w:r w:rsidRPr="00A71FEA">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4F309CA8" w14:textId="030660CE" w:rsidR="00A71FEA" w:rsidRPr="00A71FEA" w:rsidRDefault="00A71FEA" w:rsidP="00A71FEA">
      <w:pPr>
        <w:pStyle w:val="SectionBody"/>
      </w:pPr>
      <w:r w:rsidRPr="00A71FEA">
        <w:t xml:space="preserve">(g) Following the election, the oaths or affirmations required by this section from those assisting voters, together with the </w:t>
      </w:r>
      <w:r w:rsidR="00C60E2A">
        <w:t>"</w:t>
      </w:r>
      <w:r w:rsidRPr="00A71FEA">
        <w:t>list of assisted voters</w:t>
      </w:r>
      <w:r w:rsidR="00C60E2A">
        <w:t>"</w:t>
      </w:r>
      <w:r w:rsidRPr="00A71FEA">
        <w:t>,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16F6A6CF" w14:textId="77777777" w:rsidR="00A71FEA" w:rsidRPr="00A71FEA" w:rsidRDefault="00A71FEA" w:rsidP="00A71FEA">
      <w:pPr>
        <w:pStyle w:val="SectionBody"/>
      </w:pPr>
      <w:r w:rsidRPr="00A71FEA">
        <w:t xml:space="preserve">(h) Any person making an oath or affirmation required under the provisions of this section </w:t>
      </w:r>
      <w:r w:rsidRPr="00A71FEA">
        <w:lastRenderedPageBreak/>
        <w:t>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0F6A1B82" w14:textId="77777777" w:rsidR="00A71FEA" w:rsidRPr="00A71FEA" w:rsidRDefault="00A71FEA" w:rsidP="00A71FEA">
      <w:pPr>
        <w:pStyle w:val="SectionBody"/>
      </w:pPr>
      <w:r w:rsidRPr="00A71FEA">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74AE0890" w14:textId="37C83026" w:rsidR="00A71FEA" w:rsidRPr="00A71FEA" w:rsidRDefault="00A71FEA" w:rsidP="007457B5">
      <w:pPr>
        <w:pStyle w:val="ChapterHeading"/>
      </w:pPr>
      <w:r w:rsidRPr="00A71FEA">
        <w:t>chapter 17b. motor vehicle driver’s licenses</w:t>
      </w:r>
      <w:r w:rsidR="007457B5">
        <w:t>.</w:t>
      </w:r>
    </w:p>
    <w:p w14:paraId="538B814F" w14:textId="77777777" w:rsidR="00A71FEA" w:rsidRPr="00A71FEA" w:rsidRDefault="00A71FEA" w:rsidP="007457B5">
      <w:pPr>
        <w:pStyle w:val="ArticleHeading"/>
      </w:pPr>
      <w:r w:rsidRPr="00A71FEA">
        <w:t>article 2.  ISSUANCE OF LICENSE, EXPIRATION AND RENEWAL.</w:t>
      </w:r>
    </w:p>
    <w:p w14:paraId="29EC9D6D" w14:textId="77777777" w:rsidR="00A71FEA" w:rsidRPr="00A71FEA" w:rsidRDefault="00A71FEA" w:rsidP="007457B5">
      <w:pPr>
        <w:pStyle w:val="SectionHeading"/>
        <w:sectPr w:rsidR="00A71FEA" w:rsidRPr="00A71FEA" w:rsidSect="007457B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r w:rsidRPr="00A71FEA">
        <w:t>§17B-2-1. Drivers must be licensed; types of licenses; licensees need not obtain local government license; motorcycle driver license; identification cards.</w:t>
      </w:r>
    </w:p>
    <w:p w14:paraId="75601D62" w14:textId="77777777" w:rsidR="00A71FEA" w:rsidRPr="00A71FEA" w:rsidRDefault="00A71FEA" w:rsidP="00A71FEA">
      <w:pPr>
        <w:pStyle w:val="SectionBody"/>
      </w:pPr>
      <w:r w:rsidRPr="00A71FEA">
        <w:t>(a)(1)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0354410D" w14:textId="77777777" w:rsidR="00A71FEA" w:rsidRPr="00A71FEA" w:rsidRDefault="00A71FEA" w:rsidP="00A71FEA">
      <w:pPr>
        <w:pStyle w:val="SectionBody"/>
      </w:pPr>
      <w:r w:rsidRPr="00A71FEA">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52503A5B" w14:textId="77777777" w:rsidR="00A71FEA" w:rsidRPr="00A71FEA" w:rsidRDefault="00A71FEA" w:rsidP="00A71FEA">
      <w:pPr>
        <w:pStyle w:val="SectionBody"/>
      </w:pPr>
      <w:r w:rsidRPr="00A71FEA">
        <w:t xml:space="preserve">(b) The division, upon issuing a driver’s license, shall indicate on the license the type or general class or classes of vehicles the licensee may operate in accordance with this code, federal law, or rule. </w:t>
      </w:r>
    </w:p>
    <w:p w14:paraId="6ADB9C76" w14:textId="77777777" w:rsidR="00A71FEA" w:rsidRPr="00A71FEA" w:rsidRDefault="00A71FEA" w:rsidP="00A71FEA">
      <w:pPr>
        <w:pStyle w:val="SectionBody"/>
      </w:pPr>
      <w:r w:rsidRPr="00A71FEA">
        <w:rPr>
          <w:u w:val="single"/>
        </w:rPr>
        <w:t xml:space="preserve">(1) </w:t>
      </w:r>
      <w:r w:rsidRPr="00A71FEA">
        <w:t xml:space="preserve">Licenses shall be issued in different colors for those drivers under age 18, those drivers </w:t>
      </w:r>
      <w:r w:rsidRPr="00A71FEA">
        <w:lastRenderedPageBreak/>
        <w:t xml:space="preserve">age 18 to 21, and adult drivers. The commissioner is authorized to </w:t>
      </w:r>
      <w:r w:rsidRPr="00A71FEA">
        <w:rPr>
          <w:u w:val="single"/>
        </w:rPr>
        <w:t>may</w:t>
      </w:r>
      <w:r w:rsidRPr="00A71FEA">
        <w:t xml:space="preserve"> select and assign colors to the licenses of the various age groups.</w:t>
      </w:r>
    </w:p>
    <w:p w14:paraId="060E3ED3" w14:textId="30999656" w:rsidR="00A71FEA" w:rsidRPr="00A71FEA" w:rsidRDefault="00A71FEA" w:rsidP="00A71FEA">
      <w:pPr>
        <w:pStyle w:val="SectionBody"/>
        <w:rPr>
          <w:u w:val="single"/>
        </w:rPr>
      </w:pPr>
      <w:r w:rsidRPr="00A71FEA">
        <w:rPr>
          <w:u w:val="single"/>
        </w:rPr>
        <w:t xml:space="preserve">(2) Licenses, instruction permits, or identification cards issued to noncitizen legal residents who have successfully satisfied all state and federal requirements for being lawfully present in the </w:t>
      </w:r>
      <w:r w:rsidR="008D3BFE">
        <w:rPr>
          <w:u w:val="single"/>
        </w:rPr>
        <w:t>s</w:t>
      </w:r>
      <w:r w:rsidRPr="00A71FEA">
        <w:rPr>
          <w:u w:val="single"/>
        </w:rPr>
        <w:t xml:space="preserve">tate of West Virginia and United States shall be made distinguishable from those forms issued to citizens by adding thereto the word </w:t>
      </w:r>
      <w:r w:rsidR="00C60E2A">
        <w:rPr>
          <w:u w:val="single"/>
        </w:rPr>
        <w:t>"</w:t>
      </w:r>
      <w:r w:rsidRPr="00A71FEA">
        <w:rPr>
          <w:u w:val="single"/>
        </w:rPr>
        <w:t>N</w:t>
      </w:r>
      <w:r w:rsidR="006E17AB">
        <w:rPr>
          <w:u w:val="single"/>
        </w:rPr>
        <w:t xml:space="preserve">V </w:t>
      </w:r>
      <w:r w:rsidR="00C60E2A">
        <w:rPr>
          <w:u w:val="single"/>
        </w:rPr>
        <w:t>"</w:t>
      </w:r>
      <w:r w:rsidRPr="00A71FEA">
        <w:rPr>
          <w:u w:val="single"/>
        </w:rPr>
        <w:t xml:space="preserve"> to the holder’s photograph.</w:t>
      </w:r>
    </w:p>
    <w:p w14:paraId="6B8CE41D" w14:textId="77777777" w:rsidR="00A71FEA" w:rsidRPr="00A71FEA" w:rsidRDefault="00A71FEA" w:rsidP="00A71FEA">
      <w:pPr>
        <w:pStyle w:val="SectionBody"/>
      </w:pPr>
      <w:r w:rsidRPr="00A71FEA">
        <w:t>(c) The following drivers’ licenses classifications are hereby established:</w:t>
      </w:r>
    </w:p>
    <w:p w14:paraId="171826F9" w14:textId="77777777" w:rsidR="00A71FEA" w:rsidRPr="00A71FEA" w:rsidRDefault="00A71FEA" w:rsidP="00A71FEA">
      <w:pPr>
        <w:pStyle w:val="SectionBody"/>
      </w:pPr>
      <w:r w:rsidRPr="00A71FEA">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149BCA71" w14:textId="504B4918" w:rsidR="00A71FEA" w:rsidRPr="00A71FEA" w:rsidRDefault="00A71FEA" w:rsidP="00A71FEA">
      <w:pPr>
        <w:pStyle w:val="SectionBody"/>
      </w:pPr>
      <w:r w:rsidRPr="00A71FEA">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C60E2A">
        <w:t>"</w:t>
      </w:r>
      <w:r w:rsidRPr="00A71FEA">
        <w:t>chauffeur’s license</w:t>
      </w:r>
      <w:r w:rsidR="00C60E2A">
        <w:t>"</w:t>
      </w:r>
      <w:r w:rsidRPr="00A71FEA">
        <w:t xml:space="preserve"> is used in this code, it means the Class A, B, C, or D license described in this section or Chapter 17E of this code or federal law or rule: </w:t>
      </w:r>
      <w:r w:rsidRPr="00A71FEA">
        <w:rPr>
          <w:i/>
          <w:iCs/>
        </w:rPr>
        <w:t>Provided</w:t>
      </w:r>
      <w:r w:rsidRPr="00A71FEA">
        <w:t>,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37B21C6E" w14:textId="77777777" w:rsidR="00A71FEA" w:rsidRPr="00A71FEA" w:rsidRDefault="00A71FEA" w:rsidP="00A71FEA">
      <w:pPr>
        <w:pStyle w:val="SectionBody"/>
      </w:pPr>
      <w:r w:rsidRPr="00A71FEA">
        <w:t xml:space="preserve">(3)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w:t>
      </w:r>
      <w:r w:rsidRPr="00A71FEA">
        <w:lastRenderedPageBreak/>
        <w:t>of 18 may also be endorsed with the appropriate graduated driver license level in accordance with §17B-2-3a of this code.</w:t>
      </w:r>
    </w:p>
    <w:p w14:paraId="46F97776" w14:textId="77777777" w:rsidR="00A71FEA" w:rsidRPr="00A71FEA" w:rsidRDefault="00A71FEA" w:rsidP="00A71FEA">
      <w:pPr>
        <w:pStyle w:val="SectionBody"/>
      </w:pPr>
      <w:r w:rsidRPr="00A71FEA">
        <w:t>(4) A Class F license shall be issued to those persons who successfully complete the motorcycle examination procedure provided by this chapter and have paid the required fee but who do not possess a Class A, B, C, D, or E driver’s license.</w:t>
      </w:r>
    </w:p>
    <w:p w14:paraId="6B68B8FD" w14:textId="77777777" w:rsidR="00A71FEA" w:rsidRPr="00A71FEA" w:rsidRDefault="00A71FEA" w:rsidP="00A71FEA">
      <w:pPr>
        <w:pStyle w:val="SectionBody"/>
      </w:pPr>
      <w:r w:rsidRPr="00A71FEA">
        <w:t>(5) A Class G driver’s license or instruction permit shall be issued to a person using bioptic telescopic lenses who has successfully completed an approved driver training program and complied with all other requirements of §17B-2B-1 </w:t>
      </w:r>
      <w:r w:rsidRPr="00A71FEA">
        <w:rPr>
          <w:i/>
          <w:iCs/>
        </w:rPr>
        <w:t>et seq</w:t>
      </w:r>
      <w:r w:rsidRPr="00A71FEA">
        <w:t>. of this code.</w:t>
      </w:r>
    </w:p>
    <w:p w14:paraId="2B8DBAEC" w14:textId="77777777" w:rsidR="00A71FEA" w:rsidRPr="00A71FEA" w:rsidRDefault="00A71FEA" w:rsidP="00A71FEA">
      <w:pPr>
        <w:pStyle w:val="SectionBody"/>
      </w:pPr>
      <w:r w:rsidRPr="00A71FEA">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7748B0B2" w14:textId="77777777" w:rsidR="00A71FEA" w:rsidRPr="00A71FEA" w:rsidRDefault="00A71FEA" w:rsidP="00A71FEA">
      <w:pPr>
        <w:pStyle w:val="SectionBody"/>
      </w:pPr>
      <w:r w:rsidRPr="00A71FEA">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3AAF8903" w14:textId="77777777" w:rsidR="00A71FEA" w:rsidRPr="00A71FEA" w:rsidRDefault="00A71FEA" w:rsidP="00A71FEA">
      <w:pPr>
        <w:pStyle w:val="SectionBody"/>
      </w:pPr>
      <w:r w:rsidRPr="00A71FEA">
        <w:t>(f) (1) An identification card may be issued to a person who:</w:t>
      </w:r>
    </w:p>
    <w:p w14:paraId="7B2804BD" w14:textId="77777777" w:rsidR="00A71FEA" w:rsidRPr="00A71FEA" w:rsidRDefault="00A71FEA" w:rsidP="00A71FEA">
      <w:pPr>
        <w:pStyle w:val="SectionBody"/>
      </w:pPr>
      <w:r w:rsidRPr="00A71FEA">
        <w:t>(A) Is a resident of this state in accordance with §17A-3-1a of this code;</w:t>
      </w:r>
    </w:p>
    <w:p w14:paraId="494ABFE5" w14:textId="77777777" w:rsidR="00A71FEA" w:rsidRPr="00A71FEA" w:rsidRDefault="00A71FEA" w:rsidP="00A71FEA">
      <w:pPr>
        <w:pStyle w:val="SectionBody"/>
      </w:pPr>
      <w:r w:rsidRPr="00A71FEA">
        <w:t>(B) Has reached the age of two years or, for good cause shown, under the age of two;</w:t>
      </w:r>
    </w:p>
    <w:p w14:paraId="53B08A22" w14:textId="77777777" w:rsidR="00A71FEA" w:rsidRPr="00A71FEA" w:rsidRDefault="00A71FEA" w:rsidP="00A71FEA">
      <w:pPr>
        <w:pStyle w:val="SectionBody"/>
      </w:pPr>
      <w:r w:rsidRPr="00A71FEA">
        <w:t>(C) Has paid the required fee of $5 per year. The Division of Motor Vehicles may adjust this fee every five years on September 1, based on the U.S. Department of Labor, Bureau of Labor Statistics most current Consumer Price Index: </w:t>
      </w:r>
      <w:r w:rsidRPr="00A71FEA">
        <w:rPr>
          <w:i/>
          <w:iCs/>
        </w:rPr>
        <w:t>Provided</w:t>
      </w:r>
      <w:r w:rsidRPr="00A71FEA">
        <w:t xml:space="preserve">, That an increase in such </w:t>
      </w:r>
      <w:r w:rsidRPr="00A71FEA">
        <w:rPr>
          <w:u w:val="single"/>
        </w:rPr>
        <w:t>this</w:t>
      </w:r>
      <w:r w:rsidRPr="00A71FEA">
        <w:t xml:space="preserve"> fee </w:t>
      </w:r>
      <w:r w:rsidRPr="00A71FEA">
        <w:lastRenderedPageBreak/>
        <w:t>may not exceed 10 percent of the total fee amount in a single year: </w:t>
      </w:r>
      <w:r w:rsidRPr="00A71FEA">
        <w:rPr>
          <w:i/>
          <w:iCs/>
        </w:rPr>
        <w:t>Provided, however</w:t>
      </w:r>
      <w:r w:rsidRPr="00A71FEA">
        <w:t>, That no fees or charges, including renewal fees, are required if the applicant:</w:t>
      </w:r>
    </w:p>
    <w:p w14:paraId="36B0214E" w14:textId="77777777" w:rsidR="00A71FEA" w:rsidRPr="00A71FEA" w:rsidRDefault="00A71FEA" w:rsidP="00A71FEA">
      <w:pPr>
        <w:pStyle w:val="SectionBody"/>
      </w:pPr>
      <w:r w:rsidRPr="00A71FEA">
        <w:t>(i) Is 65 years or older;</w:t>
      </w:r>
    </w:p>
    <w:p w14:paraId="1DFA76D8" w14:textId="77777777" w:rsidR="00A71FEA" w:rsidRPr="00A71FEA" w:rsidRDefault="00A71FEA" w:rsidP="00A71FEA">
      <w:pPr>
        <w:pStyle w:val="SectionBody"/>
      </w:pPr>
      <w:r w:rsidRPr="00A71FEA">
        <w:t>(ii) Is legally blind; or</w:t>
      </w:r>
    </w:p>
    <w:p w14:paraId="2CADF737" w14:textId="77777777" w:rsidR="00A71FEA" w:rsidRPr="00A71FEA" w:rsidRDefault="00A71FEA" w:rsidP="00A71FEA">
      <w:pPr>
        <w:pStyle w:val="SectionBody"/>
      </w:pPr>
      <w:r w:rsidRPr="00A71FEA">
        <w:t>(iii) Will be at least 18 years of age at the next general, municipal, or special election and intends to use this identification card as a form of identification for voting; and</w:t>
      </w:r>
    </w:p>
    <w:p w14:paraId="28F1BC0B" w14:textId="77777777" w:rsidR="00A71FEA" w:rsidRPr="00A71FEA" w:rsidRDefault="00A71FEA" w:rsidP="00A71FEA">
      <w:pPr>
        <w:pStyle w:val="SectionBody"/>
      </w:pPr>
      <w:r w:rsidRPr="00A71FEA">
        <w:t>(D) Presents a birth certificate or other proof of age and identity acceptable to the division with a completed application on a form supplied by the division.</w:t>
      </w:r>
    </w:p>
    <w:p w14:paraId="5CC7BB46" w14:textId="77777777" w:rsidR="00A71FEA" w:rsidRPr="00A71FEA" w:rsidRDefault="00A71FEA" w:rsidP="00A71FEA">
      <w:pPr>
        <w:pStyle w:val="SectionBody"/>
      </w:pPr>
      <w:r w:rsidRPr="00A71FEA">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75685EFE" w14:textId="77777777" w:rsidR="00A71FEA" w:rsidRPr="00A71FEA" w:rsidRDefault="00A71FEA" w:rsidP="00A71FEA">
      <w:pPr>
        <w:pStyle w:val="SectionBody"/>
      </w:pPr>
      <w:r w:rsidRPr="00A71FEA">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40112C10" w14:textId="77777777" w:rsidR="00A71FEA" w:rsidRPr="00A71FEA" w:rsidRDefault="00A71FEA" w:rsidP="00A71FEA">
      <w:pPr>
        <w:pStyle w:val="SectionBody"/>
      </w:pPr>
      <w:r w:rsidRPr="00A71FEA">
        <w:t>(B) Every identification card issued to a person who has not attained his or her 21st birthday expires 30 days after the licensee’s 21st birthday.</w:t>
      </w:r>
    </w:p>
    <w:p w14:paraId="6DD429F7" w14:textId="77777777" w:rsidR="00A71FEA" w:rsidRPr="00A71FEA" w:rsidRDefault="00A71FEA" w:rsidP="00A71FEA">
      <w:pPr>
        <w:pStyle w:val="SectionBody"/>
      </w:pPr>
      <w:r w:rsidRPr="00A71FEA">
        <w:t>(C) Every identification card issued to persons under the age of 16 shall be issued for a period of two years and expire on the last day of the month in which the applicant’s birthday occurs.</w:t>
      </w:r>
    </w:p>
    <w:p w14:paraId="7F5AE5DB" w14:textId="77777777" w:rsidR="00A71FEA" w:rsidRPr="00A71FEA" w:rsidRDefault="00A71FEA" w:rsidP="00A71FEA">
      <w:pPr>
        <w:pStyle w:val="SectionBody"/>
      </w:pPr>
      <w:r w:rsidRPr="00A71FEA">
        <w:t xml:space="preserve">(3) The division may issue an identification card to an applicant whose privilege to operate a motor vehicle has been refused, canceled, suspended, or revoked under the provisions of this </w:t>
      </w:r>
      <w:r w:rsidRPr="00A71FEA">
        <w:lastRenderedPageBreak/>
        <w:t>code.</w:t>
      </w:r>
    </w:p>
    <w:p w14:paraId="5D310FF2" w14:textId="1506F18F" w:rsidR="00A71FEA" w:rsidRPr="00A71FEA" w:rsidRDefault="00A71FEA" w:rsidP="00A71FEA">
      <w:pPr>
        <w:pStyle w:val="SectionBody"/>
      </w:pPr>
      <w:r w:rsidRPr="00A71FEA">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w:t>
      </w:r>
      <w:r w:rsidR="00B45ABF">
        <w:rPr>
          <w:u w:val="single"/>
        </w:rPr>
        <w:t>:</w:t>
      </w:r>
      <w:r w:rsidRPr="00A71FEA">
        <w:rPr>
          <w:u w:val="single"/>
        </w:rPr>
        <w:t xml:space="preserve"> </w:t>
      </w:r>
      <w:r w:rsidRPr="00A71FEA">
        <w:rPr>
          <w:i/>
          <w:iCs/>
          <w:u w:val="single"/>
        </w:rPr>
        <w:t>Provided</w:t>
      </w:r>
      <w:r w:rsidRPr="00A71FEA">
        <w:rPr>
          <w:u w:val="single"/>
        </w:rPr>
        <w:t>, That any identification card issued without a photograph may not otherwise be recognized as a valid identifying document for voting purposes as required by §3-1-34</w:t>
      </w:r>
      <w:r w:rsidR="00B45ABF">
        <w:rPr>
          <w:u w:val="single"/>
        </w:rPr>
        <w:t xml:space="preserve"> of this code</w:t>
      </w:r>
      <w:r w:rsidRPr="00A71FEA">
        <w:t>. The form supplied by the division pursuant to this subdivision shall advise the applicant that an identification card without a photograph may not be acceptable for all identification purposes.</w:t>
      </w:r>
    </w:p>
    <w:p w14:paraId="3E3DADD3" w14:textId="77777777" w:rsidR="00A71FEA" w:rsidRPr="00A71FEA" w:rsidRDefault="00A71FEA" w:rsidP="00A71FEA">
      <w:pPr>
        <w:pStyle w:val="SectionBody"/>
      </w:pPr>
      <w:r w:rsidRPr="00A71FEA">
        <w:t>(g) For any person over the age of 50 years who wishes to obtain a driver’s license or identification card under the provisions of this section:</w:t>
      </w:r>
    </w:p>
    <w:p w14:paraId="5F425B9B" w14:textId="77777777" w:rsidR="00A71FEA" w:rsidRPr="00A71FEA" w:rsidRDefault="00A71FEA" w:rsidP="00A71FEA">
      <w:pPr>
        <w:pStyle w:val="SectionBody"/>
      </w:pPr>
      <w:r w:rsidRPr="00A71FEA">
        <w:t>(1) A raised seal or stamp on the birth certificate or certified copy of the birth certificate is not required if the issuing jurisdiction does not require one; and</w:t>
      </w:r>
    </w:p>
    <w:p w14:paraId="0FC12EFD" w14:textId="77777777" w:rsidR="00A71FEA" w:rsidRPr="00A71FEA" w:rsidRDefault="00A71FEA" w:rsidP="00A71FEA">
      <w:pPr>
        <w:pStyle w:val="SectionBody"/>
      </w:pPr>
      <w:r w:rsidRPr="00A71FEA">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0134660C" w14:textId="77777777" w:rsidR="00A71FEA" w:rsidRPr="00A71FEA" w:rsidRDefault="00A71FEA" w:rsidP="00A71FEA">
      <w:pPr>
        <w:pStyle w:val="SectionBody"/>
      </w:pPr>
      <w:r w:rsidRPr="00A71FEA">
        <w:t>(A) Proof of identity;</w:t>
      </w:r>
    </w:p>
    <w:p w14:paraId="523B8E6F" w14:textId="77777777" w:rsidR="00A71FEA" w:rsidRPr="00A71FEA" w:rsidRDefault="00A71FEA" w:rsidP="00A71FEA">
      <w:pPr>
        <w:pStyle w:val="SectionBody"/>
      </w:pPr>
      <w:r w:rsidRPr="00A71FEA">
        <w:t>(B) Proof of residency; and</w:t>
      </w:r>
    </w:p>
    <w:p w14:paraId="51D41B61" w14:textId="77777777" w:rsidR="00A71FEA" w:rsidRPr="00A71FEA" w:rsidRDefault="00A71FEA" w:rsidP="00A71FEA">
      <w:pPr>
        <w:pStyle w:val="SectionBody"/>
      </w:pPr>
      <w:r w:rsidRPr="00A71FEA">
        <w:t>(C) A valid Social Security number.</w:t>
      </w:r>
    </w:p>
    <w:p w14:paraId="512B427C" w14:textId="77777777" w:rsidR="00A71FEA" w:rsidRPr="00A71FEA" w:rsidRDefault="00A71FEA" w:rsidP="00A71FEA">
      <w:pPr>
        <w:pStyle w:val="SectionBody"/>
      </w:pPr>
      <w:r w:rsidRPr="00A71FEA">
        <w:t>(3) The division may waive any documents necessary to prove a match between names, so long as the division determines the person is not attempting to:</w:t>
      </w:r>
    </w:p>
    <w:p w14:paraId="03A27E9E" w14:textId="77777777" w:rsidR="00A71FEA" w:rsidRPr="00A71FEA" w:rsidRDefault="00A71FEA" w:rsidP="00A71FEA">
      <w:pPr>
        <w:pStyle w:val="SectionBody"/>
      </w:pPr>
      <w:r w:rsidRPr="00A71FEA">
        <w:t>(A) Change his or her identity;</w:t>
      </w:r>
    </w:p>
    <w:p w14:paraId="0BE038A3" w14:textId="77777777" w:rsidR="00A71FEA" w:rsidRPr="00A71FEA" w:rsidRDefault="00A71FEA" w:rsidP="00A71FEA">
      <w:pPr>
        <w:pStyle w:val="SectionBody"/>
      </w:pPr>
      <w:r w:rsidRPr="00A71FEA">
        <w:t>(B) Assume another person’s identity; or</w:t>
      </w:r>
    </w:p>
    <w:p w14:paraId="33E97266" w14:textId="77777777" w:rsidR="00A71FEA" w:rsidRPr="00A71FEA" w:rsidRDefault="00A71FEA" w:rsidP="00A71FEA">
      <w:pPr>
        <w:pStyle w:val="SectionBody"/>
      </w:pPr>
      <w:r w:rsidRPr="00A71FEA">
        <w:t>(C) Commit fraud.</w:t>
      </w:r>
    </w:p>
    <w:p w14:paraId="1DD67AD7" w14:textId="77777777" w:rsidR="00A71FEA" w:rsidRPr="00A71FEA" w:rsidRDefault="00A71FEA" w:rsidP="00A71FEA">
      <w:pPr>
        <w:pStyle w:val="SectionBody"/>
      </w:pPr>
      <w:r w:rsidRPr="00A71FEA">
        <w:lastRenderedPageBreak/>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48333E08" w14:textId="77777777" w:rsidR="00A71FEA" w:rsidRPr="00A71FEA" w:rsidRDefault="00A71FEA" w:rsidP="00A71FEA">
      <w:pPr>
        <w:pStyle w:val="SectionBody"/>
      </w:pPr>
      <w:r w:rsidRPr="00A71FEA">
        <w:t>(1) Proof of identity;</w:t>
      </w:r>
    </w:p>
    <w:p w14:paraId="70DF8E06" w14:textId="77777777" w:rsidR="00A71FEA" w:rsidRPr="00A71FEA" w:rsidRDefault="00A71FEA" w:rsidP="00A71FEA">
      <w:pPr>
        <w:pStyle w:val="SectionBody"/>
      </w:pPr>
      <w:r w:rsidRPr="00A71FEA">
        <w:t>(2) Proof of residency;</w:t>
      </w:r>
    </w:p>
    <w:p w14:paraId="4B586335" w14:textId="77777777" w:rsidR="00A71FEA" w:rsidRPr="00A71FEA" w:rsidRDefault="00A71FEA" w:rsidP="00A71FEA">
      <w:pPr>
        <w:pStyle w:val="SectionBody"/>
      </w:pPr>
      <w:r w:rsidRPr="00A71FEA">
        <w:t>(3) A valid Social Security number; and</w:t>
      </w:r>
    </w:p>
    <w:p w14:paraId="18E2B8CE" w14:textId="77777777" w:rsidR="00A71FEA" w:rsidRPr="00A71FEA" w:rsidRDefault="00A71FEA" w:rsidP="00A71FEA">
      <w:pPr>
        <w:pStyle w:val="SectionBody"/>
      </w:pPr>
      <w:r w:rsidRPr="00A71FEA">
        <w:t>(4) One of the following identifying items:</w:t>
      </w:r>
    </w:p>
    <w:p w14:paraId="4CD8746D" w14:textId="77777777" w:rsidR="00A71FEA" w:rsidRPr="00A71FEA" w:rsidRDefault="00A71FEA" w:rsidP="00A71FEA">
      <w:pPr>
        <w:pStyle w:val="SectionBody"/>
      </w:pPr>
      <w:r w:rsidRPr="00A71FEA">
        <w:t>(A) A form of military identification, including a DD214 or equivalent;</w:t>
      </w:r>
    </w:p>
    <w:p w14:paraId="26F75F47" w14:textId="77777777" w:rsidR="00A71FEA" w:rsidRPr="00A71FEA" w:rsidRDefault="00A71FEA" w:rsidP="00A71FEA">
      <w:pPr>
        <w:pStyle w:val="SectionBody"/>
      </w:pPr>
      <w:r w:rsidRPr="00A71FEA">
        <w:t>(B) A U.S. passport, whether valid or expired;</w:t>
      </w:r>
    </w:p>
    <w:p w14:paraId="7B0EECEC" w14:textId="77777777" w:rsidR="00A71FEA" w:rsidRPr="00A71FEA" w:rsidRDefault="00A71FEA" w:rsidP="00A71FEA">
      <w:pPr>
        <w:pStyle w:val="SectionBody"/>
      </w:pPr>
      <w:r w:rsidRPr="00A71FEA">
        <w:t>(C) School records, including a yearbook;</w:t>
      </w:r>
    </w:p>
    <w:p w14:paraId="06A41A8A" w14:textId="77777777" w:rsidR="00A71FEA" w:rsidRPr="00A71FEA" w:rsidRDefault="00A71FEA" w:rsidP="00A71FEA">
      <w:pPr>
        <w:pStyle w:val="SectionBody"/>
      </w:pPr>
      <w:r w:rsidRPr="00A71FEA">
        <w:t>(D) A religious document, that in the judgment of the division is sufficient and authentic to reflect that the person was born in the United States; or</w:t>
      </w:r>
    </w:p>
    <w:p w14:paraId="609ADCE6" w14:textId="77777777" w:rsidR="00A71FEA" w:rsidRPr="00A71FEA" w:rsidRDefault="00A71FEA" w:rsidP="00A71FEA">
      <w:pPr>
        <w:pStyle w:val="SectionBody"/>
      </w:pPr>
      <w:r w:rsidRPr="00A71FEA">
        <w:t>(E) An expired driver’s license, employment identification card, or other reliable identification card with a recognizable photograph of the person.</w:t>
      </w:r>
    </w:p>
    <w:p w14:paraId="05EA9442" w14:textId="3019494F" w:rsidR="008736AA" w:rsidRDefault="00A71FEA" w:rsidP="00A71FEA">
      <w:pPr>
        <w:pStyle w:val="SectionBody"/>
      </w:pPr>
      <w:r w:rsidRPr="00A71FEA">
        <w:t>(i)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1346504B" w14:textId="77777777" w:rsidR="00C33014" w:rsidRDefault="00C33014" w:rsidP="00CC1F3B">
      <w:pPr>
        <w:pStyle w:val="Note"/>
      </w:pPr>
    </w:p>
    <w:p w14:paraId="0B82F616" w14:textId="0023EABF" w:rsidR="006865E9" w:rsidRDefault="00CF1DCA" w:rsidP="00CC1F3B">
      <w:pPr>
        <w:pStyle w:val="Note"/>
      </w:pPr>
      <w:r>
        <w:t>NOTE: The</w:t>
      </w:r>
      <w:r w:rsidR="006865E9">
        <w:t xml:space="preserve"> purpose of this bill is to </w:t>
      </w:r>
      <w:r w:rsidR="00A71FEA">
        <w:rPr>
          <w:color w:val="auto"/>
        </w:rPr>
        <w:t>require a photograph on all valid identifying documents used for voter identification purposes and to ensure that driver’s licenses, permits, and identification cards issued to lawful noncitizen residents are easily distinguishable from drivers’ licenses, permits, and identification cards issued to citizens to ensure no noncitizen is capable of utilizing a noncitizen driver’s license, permit, or identification card to register to vote.</w:t>
      </w:r>
    </w:p>
    <w:p w14:paraId="3A275D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457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6881" w14:textId="77777777" w:rsidR="00E01E82" w:rsidRPr="00B844FE" w:rsidRDefault="00E01E82" w:rsidP="00B844FE">
      <w:r>
        <w:separator/>
      </w:r>
    </w:p>
  </w:endnote>
  <w:endnote w:type="continuationSeparator" w:id="0">
    <w:p w14:paraId="754B1B7F" w14:textId="77777777" w:rsidR="00E01E82" w:rsidRPr="00B844FE" w:rsidRDefault="00E01E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59789"/>
      <w:docPartObj>
        <w:docPartGallery w:val="Page Numbers (Bottom of Page)"/>
        <w:docPartUnique/>
      </w:docPartObj>
    </w:sdtPr>
    <w:sdtEndPr/>
    <w:sdtContent>
      <w:p w14:paraId="4D032D06" w14:textId="77777777" w:rsidR="00A71FEA" w:rsidRPr="00B844FE" w:rsidRDefault="00A71FE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E324B6" w14:textId="77777777" w:rsidR="00A71FEA" w:rsidRDefault="00A71FE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212875"/>
      <w:docPartObj>
        <w:docPartGallery w:val="Page Numbers (Bottom of Page)"/>
        <w:docPartUnique/>
      </w:docPartObj>
    </w:sdtPr>
    <w:sdtEndPr>
      <w:rPr>
        <w:noProof/>
      </w:rPr>
    </w:sdtEndPr>
    <w:sdtContent>
      <w:p w14:paraId="5D3F69BE" w14:textId="77777777" w:rsidR="00A71FEA" w:rsidRDefault="00A71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88054" w14:textId="77777777" w:rsidR="00A71FEA" w:rsidRDefault="00A71FEA"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92669"/>
      <w:docPartObj>
        <w:docPartGallery w:val="Page Numbers (Bottom of Page)"/>
        <w:docPartUnique/>
      </w:docPartObj>
    </w:sdtPr>
    <w:sdtEndPr/>
    <w:sdtContent>
      <w:p w14:paraId="44F99119" w14:textId="77777777" w:rsidR="00A71FEA" w:rsidRPr="00B844FE" w:rsidRDefault="00A71FE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5403BE2" w14:textId="77777777" w:rsidR="00A71FEA" w:rsidRDefault="00A71FE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20450"/>
      <w:docPartObj>
        <w:docPartGallery w:val="Page Numbers (Bottom of Page)"/>
        <w:docPartUnique/>
      </w:docPartObj>
    </w:sdtPr>
    <w:sdtEndPr>
      <w:rPr>
        <w:noProof/>
      </w:rPr>
    </w:sdtEndPr>
    <w:sdtContent>
      <w:p w14:paraId="28DB0E09" w14:textId="77777777" w:rsidR="00A71FEA" w:rsidRDefault="00A71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E57B" w14:textId="77777777" w:rsidR="00A71FEA" w:rsidRDefault="00A7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4A6B" w14:textId="77777777" w:rsidR="00E01E82" w:rsidRPr="00B844FE" w:rsidRDefault="00E01E82" w:rsidP="00B844FE">
      <w:r>
        <w:separator/>
      </w:r>
    </w:p>
  </w:footnote>
  <w:footnote w:type="continuationSeparator" w:id="0">
    <w:p w14:paraId="08305F90" w14:textId="77777777" w:rsidR="00E01E82" w:rsidRPr="00B844FE" w:rsidRDefault="00E01E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6794" w14:textId="77777777" w:rsidR="00A71FEA" w:rsidRPr="00B844FE" w:rsidRDefault="00AA05AA">
    <w:pPr>
      <w:pStyle w:val="Header"/>
    </w:pPr>
    <w:sdt>
      <w:sdtPr>
        <w:id w:val="-871461560"/>
        <w:placeholder>
          <w:docPart w:val="2A78F7EE42D14309B44A615F245F6526"/>
        </w:placeholder>
        <w:temporary/>
        <w:showingPlcHdr/>
        <w15:appearance w15:val="hidden"/>
      </w:sdtPr>
      <w:sdtEndPr/>
      <w:sdtContent>
        <w:r w:rsidR="00A71FEA" w:rsidRPr="00B844FE">
          <w:t>[Type here]</w:t>
        </w:r>
      </w:sdtContent>
    </w:sdt>
    <w:r w:rsidR="00A71FEA" w:rsidRPr="00B844FE">
      <w:ptab w:relativeTo="margin" w:alignment="left" w:leader="none"/>
    </w:r>
    <w:sdt>
      <w:sdtPr>
        <w:id w:val="1929154414"/>
        <w:placeholder>
          <w:docPart w:val="2A78F7EE42D14309B44A615F245F6526"/>
        </w:placeholder>
        <w:temporary/>
        <w:showingPlcHdr/>
        <w15:appearance w15:val="hidden"/>
      </w:sdtPr>
      <w:sdtEndPr/>
      <w:sdtContent>
        <w:r w:rsidR="00A71F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33B5" w14:textId="7C52F031" w:rsidR="00A71FEA" w:rsidRPr="00686E9A" w:rsidRDefault="00A71FEA" w:rsidP="000573A9">
    <w:pPr>
      <w:pStyle w:val="HeaderStyle"/>
      <w:rPr>
        <w:sz w:val="22"/>
        <w:szCs w:val="22"/>
      </w:rPr>
    </w:pPr>
    <w:r w:rsidRPr="00686E9A">
      <w:rPr>
        <w:sz w:val="22"/>
        <w:szCs w:val="22"/>
      </w:rPr>
      <w:t xml:space="preserve">Intr </w:t>
    </w:r>
    <w:sdt>
      <w:sdtPr>
        <w:rPr>
          <w:sz w:val="22"/>
          <w:szCs w:val="22"/>
        </w:rPr>
        <w:tag w:val="BNumWH"/>
        <w:id w:val="1771739290"/>
        <w:text/>
      </w:sdtPr>
      <w:sdtEndPr/>
      <w:sdtContent>
        <w:r w:rsidR="00157C01">
          <w:rPr>
            <w:sz w:val="22"/>
            <w:szCs w:val="22"/>
          </w:rPr>
          <w:t>S</w:t>
        </w:r>
        <w:r>
          <w:rPr>
            <w:sz w:val="22"/>
            <w:szCs w:val="22"/>
          </w:rPr>
          <w:t>B</w:t>
        </w:r>
      </w:sdtContent>
    </w:sdt>
    <w:r w:rsidRPr="00686E9A">
      <w:rPr>
        <w:sz w:val="22"/>
        <w:szCs w:val="22"/>
      </w:rPr>
      <w:t xml:space="preserve"> </w:t>
    </w:r>
    <w:r w:rsidR="00596542">
      <w:rPr>
        <w:sz w:val="22"/>
        <w:szCs w:val="22"/>
      </w:rPr>
      <w:t>796</w:t>
    </w:r>
    <w:r w:rsidRPr="00686E9A">
      <w:rPr>
        <w:sz w:val="22"/>
        <w:szCs w:val="22"/>
      </w:rPr>
      <w:ptab w:relativeTo="margin" w:alignment="center" w:leader="none"/>
    </w:r>
    <w:r w:rsidRPr="00686E9A">
      <w:rPr>
        <w:sz w:val="22"/>
        <w:szCs w:val="22"/>
      </w:rPr>
      <w:tab/>
    </w:r>
    <w:sdt>
      <w:sdtPr>
        <w:rPr>
          <w:sz w:val="22"/>
          <w:szCs w:val="22"/>
        </w:rPr>
        <w:alias w:val="CBD Number"/>
        <w:tag w:val="CBD Number"/>
        <w:id w:val="-1044898112"/>
        <w:text/>
      </w:sdtPr>
      <w:sdtEndPr/>
      <w:sdtContent>
        <w:r>
          <w:rPr>
            <w:sz w:val="22"/>
            <w:szCs w:val="22"/>
          </w:rPr>
          <w:t>202</w:t>
        </w:r>
        <w:r w:rsidR="00157C01">
          <w:rPr>
            <w:sz w:val="22"/>
            <w:szCs w:val="22"/>
          </w:rPr>
          <w:t>5</w:t>
        </w:r>
        <w:r>
          <w:rPr>
            <w:sz w:val="22"/>
            <w:szCs w:val="22"/>
          </w:rPr>
          <w:t>R</w:t>
        </w:r>
        <w:r w:rsidR="00157C01">
          <w:rPr>
            <w:sz w:val="22"/>
            <w:szCs w:val="22"/>
          </w:rPr>
          <w:t>3608</w:t>
        </w:r>
      </w:sdtContent>
    </w:sdt>
  </w:p>
  <w:p w14:paraId="3F799499" w14:textId="77777777" w:rsidR="00A71FEA" w:rsidRPr="004D3ABE" w:rsidRDefault="00A71FE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28CD" w14:textId="77777777" w:rsidR="00A71FEA" w:rsidRPr="00B844FE" w:rsidRDefault="00AA05AA">
    <w:pPr>
      <w:pStyle w:val="Header"/>
    </w:pPr>
    <w:sdt>
      <w:sdtPr>
        <w:id w:val="-7830643"/>
        <w:placeholder>
          <w:docPart w:val="2A78F7EE42D14309B44A615F245F6526"/>
        </w:placeholder>
        <w:temporary/>
        <w:showingPlcHdr/>
        <w15:appearance w15:val="hidden"/>
      </w:sdtPr>
      <w:sdtEndPr/>
      <w:sdtContent>
        <w:r w:rsidR="00A71FEA" w:rsidRPr="00B844FE">
          <w:t>[Type here]</w:t>
        </w:r>
      </w:sdtContent>
    </w:sdt>
    <w:r w:rsidR="00A71FEA" w:rsidRPr="00B844FE">
      <w:ptab w:relativeTo="margin" w:alignment="left" w:leader="none"/>
    </w:r>
    <w:sdt>
      <w:sdtPr>
        <w:id w:val="461389668"/>
        <w:placeholder>
          <w:docPart w:val="2A78F7EE42D14309B44A615F245F6526"/>
        </w:placeholder>
        <w:temporary/>
        <w:showingPlcHdr/>
        <w15:appearance w15:val="hidden"/>
      </w:sdtPr>
      <w:sdtEndPr/>
      <w:sdtContent>
        <w:r w:rsidR="00A71FE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26D0" w14:textId="77777777" w:rsidR="00A71FEA" w:rsidRPr="004D3ABE" w:rsidRDefault="00A71FEA" w:rsidP="00C33014">
    <w:pPr>
      <w:pStyle w:val="Header"/>
      <w:rPr>
        <w:sz w:val="20"/>
        <w:szCs w:val="20"/>
      </w:rPr>
    </w:pPr>
    <w:r>
      <w:t>Intr SB</w:t>
    </w:r>
    <w:r w:rsidRPr="004D3ABE">
      <w:t xml:space="preserve"> </w:t>
    </w:r>
    <w:r w:rsidRPr="004D3ABE">
      <w:ptab w:relativeTo="margin" w:alignment="center" w:leader="none"/>
    </w:r>
    <w:r w:rsidRPr="004D3ABE">
      <w:tab/>
    </w:r>
    <w:r>
      <w:t>2025R3608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B2A1" w14:textId="77777777" w:rsidR="00A71FEA" w:rsidRPr="004D3ABE" w:rsidRDefault="00A71FE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82"/>
    <w:rsid w:val="0000526A"/>
    <w:rsid w:val="000573A9"/>
    <w:rsid w:val="00085268"/>
    <w:rsid w:val="00085826"/>
    <w:rsid w:val="00085D22"/>
    <w:rsid w:val="00093AB0"/>
    <w:rsid w:val="000C5C77"/>
    <w:rsid w:val="000E3912"/>
    <w:rsid w:val="0010070F"/>
    <w:rsid w:val="0015112E"/>
    <w:rsid w:val="001552E7"/>
    <w:rsid w:val="001566B4"/>
    <w:rsid w:val="00157C01"/>
    <w:rsid w:val="00173992"/>
    <w:rsid w:val="001A66B7"/>
    <w:rsid w:val="001B4238"/>
    <w:rsid w:val="001C279E"/>
    <w:rsid w:val="001D459E"/>
    <w:rsid w:val="00211F02"/>
    <w:rsid w:val="0022348D"/>
    <w:rsid w:val="0027011C"/>
    <w:rsid w:val="00274200"/>
    <w:rsid w:val="00275740"/>
    <w:rsid w:val="002A0269"/>
    <w:rsid w:val="002D3572"/>
    <w:rsid w:val="002E4B3E"/>
    <w:rsid w:val="00303684"/>
    <w:rsid w:val="003143F5"/>
    <w:rsid w:val="00314854"/>
    <w:rsid w:val="003636C8"/>
    <w:rsid w:val="00394191"/>
    <w:rsid w:val="003C51CD"/>
    <w:rsid w:val="003C6034"/>
    <w:rsid w:val="003E34B4"/>
    <w:rsid w:val="00400B5C"/>
    <w:rsid w:val="004368E0"/>
    <w:rsid w:val="00456F78"/>
    <w:rsid w:val="00467728"/>
    <w:rsid w:val="004B3D8F"/>
    <w:rsid w:val="004C13DD"/>
    <w:rsid w:val="004D3ABE"/>
    <w:rsid w:val="004E3441"/>
    <w:rsid w:val="00500579"/>
    <w:rsid w:val="00560685"/>
    <w:rsid w:val="00567DE8"/>
    <w:rsid w:val="0057450E"/>
    <w:rsid w:val="00596542"/>
    <w:rsid w:val="005A5366"/>
    <w:rsid w:val="005F3808"/>
    <w:rsid w:val="005F4992"/>
    <w:rsid w:val="00622D1D"/>
    <w:rsid w:val="006369EB"/>
    <w:rsid w:val="00637E73"/>
    <w:rsid w:val="006865E9"/>
    <w:rsid w:val="00686E9A"/>
    <w:rsid w:val="00691F3E"/>
    <w:rsid w:val="00694BFB"/>
    <w:rsid w:val="006A106B"/>
    <w:rsid w:val="006C523D"/>
    <w:rsid w:val="006D4036"/>
    <w:rsid w:val="006E17AB"/>
    <w:rsid w:val="006E6B2E"/>
    <w:rsid w:val="006F7A19"/>
    <w:rsid w:val="00714D2B"/>
    <w:rsid w:val="007457B5"/>
    <w:rsid w:val="007845C7"/>
    <w:rsid w:val="007A5259"/>
    <w:rsid w:val="007A7081"/>
    <w:rsid w:val="007D647E"/>
    <w:rsid w:val="007F1CF5"/>
    <w:rsid w:val="0083220B"/>
    <w:rsid w:val="00834EDE"/>
    <w:rsid w:val="008736AA"/>
    <w:rsid w:val="008A3FA5"/>
    <w:rsid w:val="008D275D"/>
    <w:rsid w:val="008D3BFE"/>
    <w:rsid w:val="008E6D5E"/>
    <w:rsid w:val="00946186"/>
    <w:rsid w:val="00980327"/>
    <w:rsid w:val="00986478"/>
    <w:rsid w:val="009B5557"/>
    <w:rsid w:val="009F1067"/>
    <w:rsid w:val="00A31E01"/>
    <w:rsid w:val="00A527AD"/>
    <w:rsid w:val="00A718CF"/>
    <w:rsid w:val="00A71FEA"/>
    <w:rsid w:val="00AA01D2"/>
    <w:rsid w:val="00AA05AA"/>
    <w:rsid w:val="00AA069B"/>
    <w:rsid w:val="00AE48A0"/>
    <w:rsid w:val="00AE61BE"/>
    <w:rsid w:val="00B16F25"/>
    <w:rsid w:val="00B24422"/>
    <w:rsid w:val="00B45ABF"/>
    <w:rsid w:val="00B66B81"/>
    <w:rsid w:val="00B71E6F"/>
    <w:rsid w:val="00B80C20"/>
    <w:rsid w:val="00B844FE"/>
    <w:rsid w:val="00B86B4F"/>
    <w:rsid w:val="00BA1F84"/>
    <w:rsid w:val="00BB7F0F"/>
    <w:rsid w:val="00BC562B"/>
    <w:rsid w:val="00C155E2"/>
    <w:rsid w:val="00C33014"/>
    <w:rsid w:val="00C33434"/>
    <w:rsid w:val="00C34869"/>
    <w:rsid w:val="00C42EB6"/>
    <w:rsid w:val="00C60E2A"/>
    <w:rsid w:val="00C62327"/>
    <w:rsid w:val="00C85096"/>
    <w:rsid w:val="00CA70DF"/>
    <w:rsid w:val="00CB20EF"/>
    <w:rsid w:val="00CC1F3B"/>
    <w:rsid w:val="00CD12CB"/>
    <w:rsid w:val="00CD30DE"/>
    <w:rsid w:val="00CD36CF"/>
    <w:rsid w:val="00CF1DCA"/>
    <w:rsid w:val="00D579FC"/>
    <w:rsid w:val="00D81C16"/>
    <w:rsid w:val="00DA7A50"/>
    <w:rsid w:val="00DE526B"/>
    <w:rsid w:val="00DF199D"/>
    <w:rsid w:val="00E01542"/>
    <w:rsid w:val="00E01E82"/>
    <w:rsid w:val="00E365F1"/>
    <w:rsid w:val="00E62F48"/>
    <w:rsid w:val="00E831B3"/>
    <w:rsid w:val="00E9533F"/>
    <w:rsid w:val="00E95FBC"/>
    <w:rsid w:val="00EC5E63"/>
    <w:rsid w:val="00EE70CB"/>
    <w:rsid w:val="00F41CA2"/>
    <w:rsid w:val="00F443C0"/>
    <w:rsid w:val="00F62EFB"/>
    <w:rsid w:val="00F939A4"/>
    <w:rsid w:val="00FA7B09"/>
    <w:rsid w:val="00FB3EEB"/>
    <w:rsid w:val="00FD5B51"/>
    <w:rsid w:val="00FE067E"/>
    <w:rsid w:val="00FE208F"/>
    <w:rsid w:val="00FE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E5F"/>
  <w15:chartTrackingRefBased/>
  <w15:docId w15:val="{5A9C1A48-55D7-4386-AE3A-A4EE5CB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457B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6817AC7C9E4E8A8F7A5E8AC0A452A0"/>
        <w:category>
          <w:name w:val="General"/>
          <w:gallery w:val="placeholder"/>
        </w:category>
        <w:types>
          <w:type w:val="bbPlcHdr"/>
        </w:types>
        <w:behaviors>
          <w:behavior w:val="content"/>
        </w:behaviors>
        <w:guid w:val="{4A4080F5-E1C6-493C-8A52-B8BE22A4A26A}"/>
      </w:docPartPr>
      <w:docPartBody>
        <w:p w:rsidR="005958FB" w:rsidRDefault="005958FB">
          <w:pPr>
            <w:pStyle w:val="AE6817AC7C9E4E8A8F7A5E8AC0A452A0"/>
          </w:pPr>
          <w:r w:rsidRPr="00B844FE">
            <w:t>Prefix Text</w:t>
          </w:r>
        </w:p>
      </w:docPartBody>
    </w:docPart>
    <w:docPart>
      <w:docPartPr>
        <w:name w:val="2A78F7EE42D14309B44A615F245F6526"/>
        <w:category>
          <w:name w:val="General"/>
          <w:gallery w:val="placeholder"/>
        </w:category>
        <w:types>
          <w:type w:val="bbPlcHdr"/>
        </w:types>
        <w:behaviors>
          <w:behavior w:val="content"/>
        </w:behaviors>
        <w:guid w:val="{0D7BFC32-571C-4664-88FD-575B013AEC32}"/>
      </w:docPartPr>
      <w:docPartBody>
        <w:p w:rsidR="005958FB" w:rsidRDefault="005958FB">
          <w:pPr>
            <w:pStyle w:val="2A78F7EE42D14309B44A615F245F6526"/>
          </w:pPr>
          <w:r w:rsidRPr="00B844FE">
            <w:t>[Type here]</w:t>
          </w:r>
        </w:p>
      </w:docPartBody>
    </w:docPart>
    <w:docPart>
      <w:docPartPr>
        <w:name w:val="59E13BC2133A4B458F715775BCFD3BED"/>
        <w:category>
          <w:name w:val="General"/>
          <w:gallery w:val="placeholder"/>
        </w:category>
        <w:types>
          <w:type w:val="bbPlcHdr"/>
        </w:types>
        <w:behaviors>
          <w:behavior w:val="content"/>
        </w:behaviors>
        <w:guid w:val="{0CC8766C-3F06-4E76-AB43-B12AC4BDA1D8}"/>
      </w:docPartPr>
      <w:docPartBody>
        <w:p w:rsidR="005958FB" w:rsidRDefault="005958FB">
          <w:pPr>
            <w:pStyle w:val="59E13BC2133A4B458F715775BCFD3BED"/>
          </w:pPr>
          <w:r w:rsidRPr="00B844FE">
            <w:t>Number</w:t>
          </w:r>
        </w:p>
      </w:docPartBody>
    </w:docPart>
    <w:docPart>
      <w:docPartPr>
        <w:name w:val="830C14382B174DEA848E4374502BE71C"/>
        <w:category>
          <w:name w:val="General"/>
          <w:gallery w:val="placeholder"/>
        </w:category>
        <w:types>
          <w:type w:val="bbPlcHdr"/>
        </w:types>
        <w:behaviors>
          <w:behavior w:val="content"/>
        </w:behaviors>
        <w:guid w:val="{ADF5CDC0-C7BC-43CE-AB7B-10A9259E6BBA}"/>
      </w:docPartPr>
      <w:docPartBody>
        <w:p w:rsidR="005958FB" w:rsidRDefault="005958FB">
          <w:pPr>
            <w:pStyle w:val="830C14382B174DEA848E4374502BE71C"/>
          </w:pPr>
          <w:r w:rsidRPr="00B844FE">
            <w:t>Enter Sponsors Here</w:t>
          </w:r>
        </w:p>
      </w:docPartBody>
    </w:docPart>
    <w:docPart>
      <w:docPartPr>
        <w:name w:val="F5F7EBA509F94D9ABDAAEB199A251E54"/>
        <w:category>
          <w:name w:val="General"/>
          <w:gallery w:val="placeholder"/>
        </w:category>
        <w:types>
          <w:type w:val="bbPlcHdr"/>
        </w:types>
        <w:behaviors>
          <w:behavior w:val="content"/>
        </w:behaviors>
        <w:guid w:val="{292B8A66-E545-4176-B804-9BD090AC83B2}"/>
      </w:docPartPr>
      <w:docPartBody>
        <w:p w:rsidR="005958FB" w:rsidRDefault="005958FB">
          <w:pPr>
            <w:pStyle w:val="F5F7EBA509F94D9ABDAAEB199A251E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FB"/>
    <w:rsid w:val="00085826"/>
    <w:rsid w:val="00173992"/>
    <w:rsid w:val="001B4238"/>
    <w:rsid w:val="003E34B4"/>
    <w:rsid w:val="00567DE8"/>
    <w:rsid w:val="005958FB"/>
    <w:rsid w:val="005F3808"/>
    <w:rsid w:val="00622D1D"/>
    <w:rsid w:val="008A3FA5"/>
    <w:rsid w:val="00AA01D2"/>
    <w:rsid w:val="00BB7F0F"/>
    <w:rsid w:val="00C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6817AC7C9E4E8A8F7A5E8AC0A452A0">
    <w:name w:val="AE6817AC7C9E4E8A8F7A5E8AC0A452A0"/>
  </w:style>
  <w:style w:type="paragraph" w:customStyle="1" w:styleId="2A78F7EE42D14309B44A615F245F6526">
    <w:name w:val="2A78F7EE42D14309B44A615F245F6526"/>
  </w:style>
  <w:style w:type="paragraph" w:customStyle="1" w:styleId="59E13BC2133A4B458F715775BCFD3BED">
    <w:name w:val="59E13BC2133A4B458F715775BCFD3BED"/>
  </w:style>
  <w:style w:type="paragraph" w:customStyle="1" w:styleId="830C14382B174DEA848E4374502BE71C">
    <w:name w:val="830C14382B174DEA848E4374502BE71C"/>
  </w:style>
  <w:style w:type="character" w:styleId="PlaceholderText">
    <w:name w:val="Placeholder Text"/>
    <w:basedOn w:val="DefaultParagraphFont"/>
    <w:uiPriority w:val="99"/>
    <w:semiHidden/>
    <w:rPr>
      <w:color w:val="808080"/>
    </w:rPr>
  </w:style>
  <w:style w:type="paragraph" w:customStyle="1" w:styleId="F5F7EBA509F94D9ABDAAEB199A251E54">
    <w:name w:val="F5F7EBA509F94D9ABDAAEB199A251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54</TotalTime>
  <Pages>16</Pages>
  <Words>4413</Words>
  <Characters>27409</Characters>
  <Application>Microsoft Office Word</Application>
  <DocSecurity>0</DocSecurity>
  <Lines>1827</Lines>
  <Paragraphs>860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12</cp:revision>
  <dcterms:created xsi:type="dcterms:W3CDTF">2025-02-28T16:46:00Z</dcterms:created>
  <dcterms:modified xsi:type="dcterms:W3CDTF">2025-03-18T20:12:00Z</dcterms:modified>
</cp:coreProperties>
</file>